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0CC6C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</w:p>
    <w:p w14:paraId="306F32A3" w14:textId="77777777" w:rsidR="006B235E" w:rsidRPr="003E18BB" w:rsidRDefault="00BD2786" w:rsidP="00BD2786">
      <w:pPr>
        <w:spacing w:after="200" w:line="276" w:lineRule="auto"/>
        <w:jc w:val="center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noProof/>
          <w:lang w:eastAsia="en-GB"/>
        </w:rPr>
        <w:drawing>
          <wp:inline distT="0" distB="0" distL="0" distR="0" wp14:anchorId="10C83E26" wp14:editId="6D04F565">
            <wp:extent cx="2743200" cy="7867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F6642B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6B6D8E00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64ED81AC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06947E14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09B56989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p w14:paraId="0F9E5CF4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</w:p>
    <w:sdt>
      <w:sdtPr>
        <w:rPr>
          <w:rFonts w:ascii="Arial" w:eastAsia="SimSun" w:hAnsi="Arial" w:cs="Arial"/>
          <w:b/>
          <w:sz w:val="40"/>
          <w:szCs w:val="40"/>
          <w:lang w:eastAsia="zh-CN"/>
        </w:rPr>
        <w:alias w:val="Title"/>
        <w:tag w:val=""/>
        <w:id w:val="1033301417"/>
        <w:placeholder>
          <w:docPart w:val="FA25688EB4C54F0FA10800C161E4DA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960A840" w14:textId="77777777" w:rsidR="006B235E" w:rsidRPr="003E18BB" w:rsidRDefault="0051435D" w:rsidP="006B235E">
          <w:pPr>
            <w:spacing w:after="200" w:line="276" w:lineRule="auto"/>
            <w:jc w:val="center"/>
            <w:rPr>
              <w:rFonts w:ascii="Arial" w:eastAsia="SimSun" w:hAnsi="Arial" w:cs="Arial"/>
              <w:b/>
              <w:sz w:val="40"/>
              <w:szCs w:val="40"/>
              <w:lang w:eastAsia="zh-CN"/>
            </w:rPr>
          </w:pPr>
          <w:r>
            <w:rPr>
              <w:rFonts w:ascii="Arial" w:eastAsia="SimSun" w:hAnsi="Arial" w:cs="Arial"/>
              <w:b/>
              <w:sz w:val="40"/>
              <w:szCs w:val="40"/>
              <w:lang w:eastAsia="zh-CN"/>
            </w:rPr>
            <w:t>LJMU Postgraduate Taught Experience Survey (PTES) 2019</w:t>
          </w:r>
        </w:p>
      </w:sdtContent>
    </w:sdt>
    <w:p w14:paraId="1C236E27" w14:textId="77777777" w:rsidR="006B235E" w:rsidRDefault="006B235E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16458BE9" w14:textId="77777777" w:rsidR="00D971F9" w:rsidRPr="003E18BB" w:rsidRDefault="00D971F9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051536E6" w14:textId="77777777" w:rsidR="00141C75" w:rsidRDefault="002677E5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  <w:sdt>
        <w:sdtPr>
          <w:rPr>
            <w:rFonts w:ascii="Arial" w:eastAsia="SimSun" w:hAnsi="Arial" w:cs="Arial"/>
            <w:sz w:val="40"/>
            <w:szCs w:val="40"/>
            <w:lang w:eastAsia="zh-CN"/>
          </w:rPr>
          <w:alias w:val="Subject"/>
          <w:tag w:val=""/>
          <w:id w:val="-1231531660"/>
          <w:placeholder>
            <w:docPart w:val="DEA71A869C5B44BAB6739DD46E803A7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1435D">
            <w:rPr>
              <w:rFonts w:ascii="Arial" w:eastAsia="SimSun" w:hAnsi="Arial" w:cs="Arial"/>
              <w:sz w:val="40"/>
              <w:szCs w:val="40"/>
              <w:lang w:eastAsia="zh-CN"/>
            </w:rPr>
            <w:t>MS.Sport Psychology</w:t>
          </w:r>
        </w:sdtContent>
      </w:sdt>
      <w:r w:rsidR="00961E21">
        <w:rPr>
          <w:rFonts w:ascii="Arial" w:eastAsia="SimSun" w:hAnsi="Arial" w:cs="Arial"/>
          <w:sz w:val="40"/>
          <w:szCs w:val="40"/>
          <w:lang w:eastAsia="zh-CN"/>
        </w:rPr>
        <w:t xml:space="preserve"> </w:t>
      </w:r>
    </w:p>
    <w:p w14:paraId="19E7D373" w14:textId="77777777" w:rsidR="00804424" w:rsidRDefault="00804424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6DA79799" w14:textId="77777777" w:rsidR="000B08D0" w:rsidRDefault="000B08D0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516FCAF5" w14:textId="77777777" w:rsidR="000B08D0" w:rsidRDefault="000B08D0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48C9F4F1" w14:textId="77777777" w:rsidR="009907BE" w:rsidRDefault="009907BE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06C69686" w14:textId="77777777" w:rsidR="0027725B" w:rsidRDefault="0027725B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p w14:paraId="0B894569" w14:textId="77777777" w:rsidR="006C58C2" w:rsidRPr="003E18BB" w:rsidRDefault="006C58C2" w:rsidP="006B235E">
      <w:pPr>
        <w:spacing w:after="200" w:line="276" w:lineRule="auto"/>
        <w:jc w:val="center"/>
        <w:rPr>
          <w:rFonts w:ascii="Arial" w:eastAsia="SimSun" w:hAnsi="Arial" w:cs="Arial"/>
          <w:b/>
          <w:sz w:val="40"/>
          <w:szCs w:val="40"/>
          <w:lang w:eastAsia="zh-CN"/>
        </w:rPr>
      </w:pPr>
    </w:p>
    <w:sdt>
      <w:sdtPr>
        <w:rPr>
          <w:rFonts w:ascii="Arial" w:eastAsia="SimSun" w:hAnsi="Arial" w:cs="Arial"/>
          <w:b/>
          <w:sz w:val="28"/>
          <w:szCs w:val="28"/>
          <w:lang w:eastAsia="zh-CN"/>
        </w:rPr>
        <w:alias w:val="Category"/>
        <w:tag w:val=""/>
        <w:id w:val="604152775"/>
        <w:placeholder>
          <w:docPart w:val="F9A505251F8D4D5BA8DCBFF7A3DB8C0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2C387F7F" w14:textId="77777777" w:rsidR="006B235E" w:rsidRPr="003E18BB" w:rsidRDefault="0051435D" w:rsidP="006B235E">
          <w:pPr>
            <w:spacing w:after="200" w:line="276" w:lineRule="auto"/>
            <w:jc w:val="right"/>
            <w:rPr>
              <w:rFonts w:ascii="Arial" w:eastAsia="SimSun" w:hAnsi="Arial" w:cs="Arial"/>
              <w:b/>
              <w:sz w:val="28"/>
              <w:szCs w:val="28"/>
              <w:lang w:eastAsia="zh-CN"/>
            </w:rPr>
          </w:pPr>
          <w:r>
            <w:rPr>
              <w:rFonts w:ascii="Arial" w:eastAsia="SimSun" w:hAnsi="Arial" w:cs="Arial"/>
              <w:b/>
              <w:sz w:val="28"/>
              <w:szCs w:val="28"/>
              <w:lang w:eastAsia="zh-CN"/>
            </w:rPr>
            <w:t>August 2019</w:t>
          </w:r>
        </w:p>
      </w:sdtContent>
    </w:sdt>
    <w:p w14:paraId="0E800760" w14:textId="77777777" w:rsidR="006B235E" w:rsidRPr="003E18BB" w:rsidRDefault="006B235E" w:rsidP="006B235E">
      <w:pPr>
        <w:keepNext/>
        <w:keepLines/>
        <w:spacing w:before="480" w:after="0" w:line="276" w:lineRule="auto"/>
        <w:outlineLvl w:val="0"/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  <w:lastRenderedPageBreak/>
        <w:t>Introduction</w:t>
      </w:r>
    </w:p>
    <w:p w14:paraId="60A7B85A" w14:textId="77777777" w:rsidR="006205A1" w:rsidRDefault="006205A1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</w:p>
    <w:p w14:paraId="1D5843AB" w14:textId="01375DAB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Information about PTES background, mode of delivery, response rates, confidentiality, use of results and the questionnaire itself are available in the institutional level report. </w:t>
      </w:r>
    </w:p>
    <w:p w14:paraId="5E28AAF8" w14:textId="77777777" w:rsidR="00D13897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In programme level </w:t>
      </w:r>
      <w:r w:rsidR="00961E21">
        <w:rPr>
          <w:rFonts w:ascii="Arial" w:eastAsia="SimSun" w:hAnsi="Arial" w:cs="Arial"/>
          <w:lang w:eastAsia="zh-CN"/>
        </w:rPr>
        <w:t>reports</w:t>
      </w:r>
      <w:r w:rsidRPr="003E18BB">
        <w:rPr>
          <w:rFonts w:ascii="Arial" w:eastAsia="SimSun" w:hAnsi="Arial" w:cs="Arial"/>
          <w:lang w:eastAsia="zh-CN"/>
        </w:rPr>
        <w:t xml:space="preserve"> only scores for each question (without commentary) are presented and accompanied by student comments where applicable. </w:t>
      </w:r>
    </w:p>
    <w:p w14:paraId="5933E09B" w14:textId="77777777" w:rsidR="006B235E" w:rsidRPr="003E18BB" w:rsidRDefault="006B235E" w:rsidP="006B235E">
      <w:pPr>
        <w:spacing w:after="200" w:line="276" w:lineRule="auto"/>
        <w:rPr>
          <w:rFonts w:ascii="Arial" w:eastAsia="SimSun" w:hAnsi="Arial" w:cs="Arial"/>
          <w:lang w:eastAsia="zh-CN"/>
        </w:rPr>
      </w:pPr>
      <w:r w:rsidRPr="003E18BB">
        <w:rPr>
          <w:rFonts w:ascii="Arial" w:eastAsia="SimSun" w:hAnsi="Arial" w:cs="Arial"/>
          <w:lang w:eastAsia="zh-CN"/>
        </w:rPr>
        <w:t xml:space="preserve">If a more detailed breakdown of responses (e.g. number or percentage of neutral or negative responses) </w:t>
      </w:r>
      <w:r w:rsidR="0028453D">
        <w:rPr>
          <w:rFonts w:ascii="Arial" w:eastAsia="SimSun" w:hAnsi="Arial" w:cs="Arial"/>
          <w:lang w:eastAsia="zh-CN"/>
        </w:rPr>
        <w:t xml:space="preserve">or programme demographic profile </w:t>
      </w:r>
      <w:r w:rsidR="00856353">
        <w:rPr>
          <w:rFonts w:ascii="Arial" w:eastAsia="SimSun" w:hAnsi="Arial" w:cs="Arial"/>
          <w:lang w:eastAsia="zh-CN"/>
        </w:rPr>
        <w:t xml:space="preserve">are </w:t>
      </w:r>
      <w:r w:rsidR="0028453D">
        <w:rPr>
          <w:rFonts w:ascii="Arial" w:eastAsia="SimSun" w:hAnsi="Arial" w:cs="Arial"/>
          <w:lang w:eastAsia="zh-CN"/>
        </w:rPr>
        <w:t xml:space="preserve">required (only for 10+ responses), </w:t>
      </w:r>
      <w:r w:rsidRPr="003E18BB">
        <w:rPr>
          <w:rFonts w:ascii="Arial" w:eastAsia="SimSun" w:hAnsi="Arial" w:cs="Arial"/>
          <w:lang w:eastAsia="zh-CN"/>
        </w:rPr>
        <w:t>please contact Elena Zaitseva E.Zaitseva@ljmu.ac.uk</w:t>
      </w:r>
    </w:p>
    <w:p w14:paraId="363C8575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3E18BB">
        <w:rPr>
          <w:rFonts w:ascii="Arial" w:eastAsia="SimSun" w:hAnsi="Arial" w:cs="Arial"/>
          <w:b/>
          <w:lang w:eastAsia="zh-CN"/>
        </w:rPr>
        <w:t>Care should be taken with interpretation of results due to the relatively small number of responses. Staff are encouraged to use their professional /academic judgement when interpreting the results and developing action points from the student evaluation.</w:t>
      </w:r>
      <w:r w:rsidRPr="003E18BB">
        <w:rPr>
          <w:rFonts w:ascii="Arial" w:eastAsia="ArialUnicodeMS" w:hAnsi="Arial" w:cs="Arial"/>
          <w:lang w:eastAsia="zh-CN"/>
        </w:rPr>
        <w:t xml:space="preserve">  </w:t>
      </w:r>
    </w:p>
    <w:p w14:paraId="4AD8A99A" w14:textId="77777777" w:rsidR="006B235E" w:rsidRPr="003E18BB" w:rsidRDefault="006B235E" w:rsidP="006B235E">
      <w:pPr>
        <w:spacing w:after="200" w:line="276" w:lineRule="auto"/>
        <w:rPr>
          <w:rFonts w:ascii="Arial" w:eastAsia="ArialUnicodeMS" w:hAnsi="Arial" w:cs="Arial"/>
          <w:b/>
          <w:color w:val="FF0000"/>
          <w:lang w:eastAsia="zh-CN"/>
        </w:rPr>
      </w:pPr>
    </w:p>
    <w:p w14:paraId="74EF5973" w14:textId="77777777" w:rsidR="006B235E" w:rsidRPr="003E18BB" w:rsidRDefault="006B235E" w:rsidP="006B235E">
      <w:pPr>
        <w:keepNext/>
        <w:keepLines/>
        <w:spacing w:before="480" w:after="0" w:line="276" w:lineRule="auto"/>
        <w:outlineLvl w:val="0"/>
        <w:rPr>
          <w:rFonts w:ascii="Arial" w:eastAsia="ArialUnicodeMS" w:hAnsi="Arial" w:cs="Arial"/>
          <w:b/>
          <w:bCs/>
          <w:color w:val="FF0000"/>
          <w:szCs w:val="28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365F91"/>
          <w:sz w:val="28"/>
          <w:szCs w:val="28"/>
          <w:lang w:eastAsia="zh-CN"/>
        </w:rPr>
        <w:t xml:space="preserve">Results </w:t>
      </w:r>
    </w:p>
    <w:p w14:paraId="1D478F2F" w14:textId="77777777" w:rsidR="006B235E" w:rsidRPr="003E18BB" w:rsidRDefault="0051435D" w:rsidP="006B235E">
      <w:pPr>
        <w:spacing w:after="200" w:line="276" w:lineRule="auto"/>
        <w:rPr>
          <w:rFonts w:ascii="Arial" w:eastAsia="ArialUnicodeMS" w:hAnsi="Arial" w:cs="Arial"/>
          <w:lang w:eastAsia="zh-CN"/>
        </w:rPr>
      </w:pPr>
      <w:bookmarkStart w:id="0" w:name="students_responded"/>
      <w:bookmarkEnd w:id="0"/>
      <w:r>
        <w:rPr>
          <w:rFonts w:ascii="Arial" w:eastAsia="SimSun" w:hAnsi="Arial" w:cs="Arial"/>
          <w:lang w:eastAsia="zh-CN"/>
        </w:rPr>
        <w:t>9</w:t>
      </w:r>
      <w:r w:rsidR="00D77BF7">
        <w:rPr>
          <w:rFonts w:ascii="Arial" w:eastAsia="SimSun" w:hAnsi="Arial" w:cs="Arial"/>
          <w:lang w:eastAsia="zh-CN"/>
        </w:rPr>
        <w:t xml:space="preserve"> </w:t>
      </w:r>
      <w:r w:rsidR="000E6266">
        <w:rPr>
          <w:rFonts w:ascii="Arial" w:eastAsia="SimSun" w:hAnsi="Arial" w:cs="Arial"/>
          <w:lang w:eastAsia="zh-CN"/>
        </w:rPr>
        <w:t>s</w:t>
      </w:r>
      <w:r w:rsidR="006B235E" w:rsidRPr="00E358D4">
        <w:rPr>
          <w:rFonts w:ascii="Arial" w:eastAsia="SimSun" w:hAnsi="Arial" w:cs="Arial"/>
          <w:lang w:eastAsia="zh-CN"/>
        </w:rPr>
        <w:t xml:space="preserve">tudents responded to the survey. The response rate for the programme is </w:t>
      </w:r>
      <w:bookmarkStart w:id="1" w:name="response_rate"/>
      <w:bookmarkEnd w:id="1"/>
      <w:r>
        <w:rPr>
          <w:rFonts w:ascii="Arial" w:eastAsia="SimSun" w:hAnsi="Arial" w:cs="Arial"/>
          <w:lang w:eastAsia="zh-CN"/>
        </w:rPr>
        <w:t>31%</w:t>
      </w:r>
    </w:p>
    <w:p w14:paraId="5D4CC208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Overall satisfaction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09"/>
        <w:gridCol w:w="1060"/>
        <w:gridCol w:w="1134"/>
        <w:gridCol w:w="1470"/>
      </w:tblGrid>
      <w:tr w:rsidR="006B235E" w:rsidRPr="003E18BB" w14:paraId="42775FF5" w14:textId="77777777" w:rsidTr="007561B2">
        <w:tc>
          <w:tcPr>
            <w:tcW w:w="2309" w:type="dxa"/>
          </w:tcPr>
          <w:p w14:paraId="64BCA371" w14:textId="77777777" w:rsidR="006B235E" w:rsidRPr="003E18BB" w:rsidRDefault="006B235E" w:rsidP="007561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Overall satisfaction (%</w:t>
            </w:r>
            <w:r w:rsidR="000E6266">
              <w:rPr>
                <w:rFonts w:ascii="Arial" w:eastAsia="ArialUnicodeMS" w:hAnsi="Arial" w:cs="Arial"/>
              </w:rPr>
              <w:t xml:space="preserve"> </w:t>
            </w:r>
            <w:r w:rsidRPr="003E18BB">
              <w:rPr>
                <w:rFonts w:ascii="Arial" w:eastAsia="ArialUnicodeMS" w:hAnsi="Arial" w:cs="Arial"/>
              </w:rPr>
              <w:t xml:space="preserve">of Strongly Agree and Agree) </w:t>
            </w:r>
          </w:p>
        </w:tc>
        <w:tc>
          <w:tcPr>
            <w:tcW w:w="1060" w:type="dxa"/>
          </w:tcPr>
          <w:p w14:paraId="33D70D87" w14:textId="77777777" w:rsidR="006B235E" w:rsidRPr="003E18BB" w:rsidRDefault="006B235E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LJMU</w:t>
            </w:r>
          </w:p>
        </w:tc>
        <w:tc>
          <w:tcPr>
            <w:tcW w:w="1134" w:type="dxa"/>
          </w:tcPr>
          <w:p w14:paraId="5C2EC7F6" w14:textId="77777777" w:rsidR="00961E21" w:rsidRPr="003E18BB" w:rsidRDefault="0051435D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bookmarkStart w:id="2" w:name="overall_faculty_abrev"/>
            <w:bookmarkEnd w:id="2"/>
            <w:r>
              <w:rPr>
                <w:rFonts w:ascii="Arial" w:eastAsia="ArialUnicodeMS" w:hAnsi="Arial" w:cs="Arial"/>
              </w:rPr>
              <w:t>SCS</w:t>
            </w:r>
          </w:p>
        </w:tc>
        <w:tc>
          <w:tcPr>
            <w:tcW w:w="1417" w:type="dxa"/>
          </w:tcPr>
          <w:p w14:paraId="09BA12FE" w14:textId="77777777" w:rsidR="006B235E" w:rsidRPr="003E18BB" w:rsidRDefault="006B235E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</w:rPr>
            </w:pPr>
            <w:r w:rsidRPr="003E18BB">
              <w:rPr>
                <w:rFonts w:ascii="Arial" w:eastAsia="ArialUnicodeMS" w:hAnsi="Arial" w:cs="Arial"/>
              </w:rPr>
              <w:t>Programme</w:t>
            </w:r>
          </w:p>
        </w:tc>
      </w:tr>
      <w:tr w:rsidR="006B235E" w:rsidRPr="003E18BB" w14:paraId="54797205" w14:textId="77777777" w:rsidTr="007561B2">
        <w:trPr>
          <w:trHeight w:val="446"/>
        </w:trPr>
        <w:tc>
          <w:tcPr>
            <w:tcW w:w="2309" w:type="dxa"/>
          </w:tcPr>
          <w:p w14:paraId="78A910FE" w14:textId="77777777" w:rsidR="006B235E" w:rsidRPr="003E18BB" w:rsidRDefault="006B235E" w:rsidP="007561B2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</w:rPr>
            </w:pPr>
          </w:p>
        </w:tc>
        <w:tc>
          <w:tcPr>
            <w:tcW w:w="1060" w:type="dxa"/>
          </w:tcPr>
          <w:p w14:paraId="08FDDC0F" w14:textId="77777777" w:rsidR="006B235E" w:rsidRPr="00AA64D9" w:rsidRDefault="0051435D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3" w:name="overall_0_org"/>
            <w:bookmarkEnd w:id="3"/>
            <w:r>
              <w:rPr>
                <w:rFonts w:ascii="Arial" w:eastAsia="ArialUnicodeMS" w:hAnsi="Arial" w:cs="Arial"/>
                <w:sz w:val="22"/>
              </w:rPr>
              <w:t>85%</w:t>
            </w:r>
          </w:p>
        </w:tc>
        <w:tc>
          <w:tcPr>
            <w:tcW w:w="1134" w:type="dxa"/>
          </w:tcPr>
          <w:p w14:paraId="0DEFE1A0" w14:textId="77777777" w:rsidR="006B235E" w:rsidRPr="00AA64D9" w:rsidRDefault="0051435D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4" w:name="overall_0_fac"/>
            <w:bookmarkEnd w:id="4"/>
            <w:r>
              <w:rPr>
                <w:rFonts w:ascii="Arial" w:eastAsia="ArialUnicodeMS" w:hAnsi="Arial" w:cs="Arial"/>
                <w:sz w:val="22"/>
              </w:rPr>
              <w:t>83%</w:t>
            </w:r>
          </w:p>
        </w:tc>
        <w:tc>
          <w:tcPr>
            <w:tcW w:w="1417" w:type="dxa"/>
          </w:tcPr>
          <w:p w14:paraId="46AF771D" w14:textId="77777777" w:rsidR="006B235E" w:rsidRPr="00AA64D9" w:rsidRDefault="0051435D" w:rsidP="006627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ArialUnicodeMS" w:hAnsi="Arial" w:cs="Arial"/>
                <w:sz w:val="22"/>
              </w:rPr>
            </w:pPr>
            <w:bookmarkStart w:id="5" w:name="overall_0_pro"/>
            <w:bookmarkEnd w:id="5"/>
            <w:r>
              <w:rPr>
                <w:rFonts w:ascii="Arial" w:eastAsia="ArialUnicodeMS" w:hAnsi="Arial" w:cs="Arial"/>
                <w:sz w:val="22"/>
              </w:rPr>
              <w:t>78%</w:t>
            </w:r>
          </w:p>
        </w:tc>
      </w:tr>
    </w:tbl>
    <w:p w14:paraId="52180587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7E98F277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6" w:name="_Toc398622625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Teaching</w:t>
      </w:r>
      <w:bookmarkEnd w:id="6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</w:p>
    <w:tbl>
      <w:tblPr>
        <w:tblStyle w:val="TableGrid1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1360"/>
        <w:gridCol w:w="1058"/>
        <w:gridCol w:w="1249"/>
        <w:gridCol w:w="1234"/>
        <w:gridCol w:w="1082"/>
        <w:gridCol w:w="1059"/>
        <w:gridCol w:w="1046"/>
        <w:gridCol w:w="928"/>
      </w:tblGrid>
      <w:tr w:rsidR="006B235E" w:rsidRPr="003E18BB" w14:paraId="0879251E" w14:textId="77777777" w:rsidTr="0068523A">
        <w:trPr>
          <w:trHeight w:val="1531"/>
        </w:trPr>
        <w:tc>
          <w:tcPr>
            <w:tcW w:w="0" w:type="auto"/>
            <w:hideMark/>
          </w:tcPr>
          <w:p w14:paraId="4C9ACB0C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6C6319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Staff are good at explaining things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E22AAD1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Staff are enthusiastic about what they are teaching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30013FB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course is intellectually stimulating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50B47FF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course has enhanced my academic ability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CD5C3E0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>The learning materials provided on my course are useful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C831BB" w14:textId="77777777" w:rsidR="006B235E" w:rsidRPr="003E18BB" w:rsidRDefault="006B235E" w:rsidP="007561B2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 xml:space="preserve">There is sufficient contact time between staff and students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28A61A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3E18BB">
              <w:rPr>
                <w:rFonts w:ascii="Arial" w:eastAsia="Times New Roman" w:hAnsi="Arial" w:cs="Arial"/>
                <w:color w:val="000000"/>
                <w:sz w:val="18"/>
              </w:rPr>
              <w:t xml:space="preserve">I am happy with the support for my learning </w:t>
            </w:r>
          </w:p>
        </w:tc>
      </w:tr>
      <w:tr w:rsidR="0068523A" w:rsidRPr="003E18BB" w14:paraId="06082894" w14:textId="77777777" w:rsidTr="0068523A">
        <w:trPr>
          <w:cantSplit/>
          <w:trHeight w:val="451"/>
        </w:trPr>
        <w:tc>
          <w:tcPr>
            <w:tcW w:w="0" w:type="auto"/>
            <w:tcBorders>
              <w:right w:val="single" w:sz="4" w:space="0" w:color="auto"/>
            </w:tcBorders>
          </w:tcPr>
          <w:p w14:paraId="2A919211" w14:textId="77777777" w:rsidR="0068523A" w:rsidRPr="00AA64D9" w:rsidRDefault="0068523A" w:rsidP="0068523A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Times New Roman" w:hAnsi="Arial" w:cs="Arial"/>
                <w:color w:val="000000"/>
                <w:sz w:val="22"/>
              </w:rPr>
              <w:t>LJMU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696C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7" w:name="teaching_0_org"/>
            <w:bookmarkEnd w:id="7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2682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8" w:name="teaching_1_org"/>
            <w:bookmarkEnd w:id="8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0DA3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9" w:name="teaching_2_org"/>
            <w:bookmarkEnd w:id="9"/>
            <w:r>
              <w:rPr>
                <w:rFonts w:ascii="Arial" w:hAnsi="Arial" w:cs="Arial"/>
                <w:sz w:val="22"/>
              </w:rPr>
              <w:t>86%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F9D6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0" w:name="teaching_3_org"/>
            <w:bookmarkEnd w:id="10"/>
            <w:r>
              <w:rPr>
                <w:rFonts w:ascii="Arial" w:hAnsi="Arial" w:cs="Arial"/>
                <w:sz w:val="22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557E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1" w:name="teaching_4_org"/>
            <w:bookmarkEnd w:id="11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98F0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2" w:name="teaching_5_org"/>
            <w:bookmarkEnd w:id="12"/>
            <w:r>
              <w:rPr>
                <w:rFonts w:ascii="Arial" w:hAnsi="Arial" w:cs="Arial"/>
                <w:sz w:val="22"/>
              </w:rPr>
              <w:t>72%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2B0C" w14:textId="77777777" w:rsidR="0068523A" w:rsidRPr="00AA64D9" w:rsidRDefault="0051435D" w:rsidP="009C138F">
            <w:pPr>
              <w:jc w:val="center"/>
              <w:rPr>
                <w:rFonts w:ascii="Arial" w:hAnsi="Arial" w:cs="Arial"/>
                <w:sz w:val="22"/>
              </w:rPr>
            </w:pPr>
            <w:bookmarkStart w:id="13" w:name="teaching_6_org"/>
            <w:bookmarkEnd w:id="13"/>
            <w:r>
              <w:rPr>
                <w:rFonts w:ascii="Arial" w:hAnsi="Arial" w:cs="Arial"/>
                <w:sz w:val="22"/>
              </w:rPr>
              <w:t>79%</w:t>
            </w:r>
          </w:p>
        </w:tc>
      </w:tr>
      <w:tr w:rsidR="00DF13FA" w:rsidRPr="003E18BB" w14:paraId="70E35907" w14:textId="77777777" w:rsidTr="00F0092C">
        <w:trPr>
          <w:cantSplit/>
          <w:trHeight w:val="414"/>
        </w:trPr>
        <w:tc>
          <w:tcPr>
            <w:tcW w:w="0" w:type="auto"/>
            <w:tcBorders>
              <w:right w:val="single" w:sz="4" w:space="0" w:color="auto"/>
            </w:tcBorders>
          </w:tcPr>
          <w:p w14:paraId="0209789B" w14:textId="77777777" w:rsidR="00DF13FA" w:rsidRPr="00AA64D9" w:rsidRDefault="0051435D" w:rsidP="00DF13FA">
            <w:pPr>
              <w:rPr>
                <w:rFonts w:ascii="Arial" w:hAnsi="Arial" w:cs="Arial"/>
                <w:sz w:val="22"/>
              </w:rPr>
            </w:pPr>
            <w:bookmarkStart w:id="14" w:name="teaching_faculty_abrev"/>
            <w:bookmarkEnd w:id="14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06486AF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15" w:name="teaching_0_fac"/>
            <w:bookmarkEnd w:id="15"/>
            <w:r>
              <w:rPr>
                <w:rFonts w:ascii="Arial" w:hAnsi="Arial" w:cs="Arial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8FC024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16" w:name="teaching_1_fac"/>
            <w:bookmarkEnd w:id="16"/>
            <w:r>
              <w:rPr>
                <w:rFonts w:ascii="Arial" w:hAnsi="Arial" w:cs="Arial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0A63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17" w:name="teaching_2_fac"/>
            <w:bookmarkEnd w:id="17"/>
            <w:r>
              <w:rPr>
                <w:rFonts w:ascii="Arial" w:hAnsi="Arial" w:cs="Arial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1B41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18" w:name="teaching_3_fac"/>
            <w:bookmarkEnd w:id="18"/>
            <w:r>
              <w:rPr>
                <w:rFonts w:ascii="Arial" w:hAnsi="Arial" w:cs="Arial"/>
              </w:rPr>
              <w:t>91%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D47BA9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19" w:name="teaching_4_fac"/>
            <w:bookmarkEnd w:id="19"/>
            <w:r>
              <w:rPr>
                <w:rFonts w:ascii="Arial" w:hAnsi="Arial" w:cs="Arial"/>
              </w:rPr>
              <w:t>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8BD5E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20" w:name="teaching_5_fac"/>
            <w:bookmarkEnd w:id="20"/>
            <w:r>
              <w:rPr>
                <w:rFonts w:ascii="Arial" w:hAnsi="Arial" w:cs="Arial"/>
              </w:rPr>
              <w:t>61%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A570C1" w14:textId="77777777" w:rsidR="00DF13FA" w:rsidRPr="00DF13FA" w:rsidRDefault="0051435D" w:rsidP="009C138F">
            <w:pPr>
              <w:jc w:val="center"/>
              <w:rPr>
                <w:rFonts w:ascii="Arial" w:hAnsi="Arial" w:cs="Arial"/>
              </w:rPr>
            </w:pPr>
            <w:bookmarkStart w:id="21" w:name="teaching_6_fac"/>
            <w:bookmarkEnd w:id="21"/>
            <w:r>
              <w:rPr>
                <w:rFonts w:ascii="Arial" w:hAnsi="Arial" w:cs="Arial"/>
              </w:rPr>
              <w:t>76%</w:t>
            </w:r>
          </w:p>
        </w:tc>
      </w:tr>
      <w:tr w:rsidR="00FC1578" w:rsidRPr="003E18BB" w14:paraId="2CEA54AE" w14:textId="77777777" w:rsidTr="0068523A">
        <w:trPr>
          <w:cantSplit/>
          <w:trHeight w:val="421"/>
        </w:trPr>
        <w:tc>
          <w:tcPr>
            <w:tcW w:w="0" w:type="auto"/>
            <w:tcBorders>
              <w:right w:val="single" w:sz="4" w:space="0" w:color="auto"/>
            </w:tcBorders>
          </w:tcPr>
          <w:p w14:paraId="5CDB553B" w14:textId="77777777" w:rsidR="00FC1578" w:rsidRPr="00AA64D9" w:rsidRDefault="00FC1578" w:rsidP="00FC157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A3A7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  <w:bookmarkStart w:id="22" w:name="teaching_0_pro"/>
            <w:bookmarkEnd w:id="22"/>
            <w:r>
              <w:rPr>
                <w:rFonts w:ascii="Arial" w:eastAsia="SimSun" w:hAnsi="Arial" w:cs="Arial"/>
                <w:color w:val="000000"/>
                <w:sz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03B18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/>
                <w:sz w:val="22"/>
              </w:rPr>
            </w:pPr>
            <w:bookmarkStart w:id="23" w:name="teaching_1_pro"/>
            <w:bookmarkEnd w:id="23"/>
            <w:r>
              <w:rPr>
                <w:rFonts w:ascii="Arial" w:eastAsia="SimSun" w:hAnsi="Arial" w:cs="Arial"/>
                <w:color w:val="000000"/>
                <w:sz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80A77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4" w:name="teaching_2_pro"/>
            <w:bookmarkEnd w:id="24"/>
            <w:r>
              <w:rPr>
                <w:rFonts w:ascii="Arial" w:eastAsia="SimSun" w:hAnsi="Arial" w:cs="Arial"/>
                <w:sz w:val="22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67615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5" w:name="teaching_3_pro"/>
            <w:bookmarkEnd w:id="25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CF153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6" w:name="teaching_4_pro"/>
            <w:bookmarkEnd w:id="26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2D3FF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7" w:name="teaching_5_pro"/>
            <w:bookmarkEnd w:id="27"/>
            <w:r>
              <w:rPr>
                <w:rFonts w:ascii="Arial" w:eastAsia="SimSun" w:hAnsi="Arial" w:cs="Arial"/>
                <w:sz w:val="22"/>
              </w:rPr>
              <w:t>56%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BA51F" w14:textId="77777777" w:rsidR="00FC1578" w:rsidRPr="00AA64D9" w:rsidRDefault="0051435D" w:rsidP="009C138F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8" w:name="teaching_6_pro"/>
            <w:bookmarkEnd w:id="28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</w:tr>
    </w:tbl>
    <w:p w14:paraId="34BF5674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B645F4F" w14:textId="77777777" w:rsidR="00726C8A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44A911E5" w14:textId="77777777" w:rsidR="00726C8A" w:rsidRPr="003E18BB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52060E0" w14:textId="77777777" w:rsidR="00961E21" w:rsidRDefault="006B235E" w:rsidP="003A3682">
      <w:pPr>
        <w:spacing w:after="200" w:line="276" w:lineRule="auto"/>
        <w:rPr>
          <w:rFonts w:ascii="Arial" w:eastAsia="SimSun" w:hAnsi="Arial" w:cs="Arial"/>
          <w:b/>
          <w:lang w:eastAsia="zh-CN"/>
        </w:rPr>
      </w:pPr>
      <w:bookmarkStart w:id="29" w:name="_Toc398622626"/>
      <w:r w:rsidRPr="003E18BB">
        <w:rPr>
          <w:rFonts w:ascii="Arial" w:eastAsia="SimSun" w:hAnsi="Arial" w:cs="Arial"/>
          <w:b/>
          <w:lang w:eastAsia="zh-CN"/>
        </w:rPr>
        <w:t>If you have any further comments on these issues then please provide them here. Please be as specific as possible:</w:t>
      </w:r>
      <w:r w:rsidRPr="003E18BB">
        <w:rPr>
          <w:rFonts w:ascii="Arial" w:eastAsia="SimSun" w:hAnsi="Arial" w:cs="Arial"/>
          <w:b/>
          <w:lang w:eastAsia="zh-CN"/>
        </w:rPr>
        <w:tab/>
      </w:r>
    </w:p>
    <w:p w14:paraId="66312D51" w14:textId="77777777" w:rsidR="003A3682" w:rsidRPr="003A3682" w:rsidRDefault="0051435D" w:rsidP="003A3682">
      <w:pPr>
        <w:spacing w:after="200" w:line="276" w:lineRule="auto"/>
        <w:rPr>
          <w:rFonts w:ascii="Arial" w:eastAsia="SimSun" w:hAnsi="Arial" w:cs="Arial"/>
          <w:i/>
          <w:lang w:eastAsia="zh-CN"/>
        </w:rPr>
      </w:pPr>
      <w:bookmarkStart w:id="30" w:name="teaching_comments"/>
      <w:bookmarkEnd w:id="30"/>
      <w:r>
        <w:rPr>
          <w:rFonts w:ascii="Arial" w:eastAsia="SimSun" w:hAnsi="Arial" w:cs="Arial"/>
          <w:i/>
          <w:lang w:eastAsia="zh-CN"/>
        </w:rPr>
        <w:lastRenderedPageBreak/>
        <w:t>Too many students on the course, which limits contact time with staff</w:t>
      </w:r>
    </w:p>
    <w:p w14:paraId="07A46242" w14:textId="77777777" w:rsidR="006B235E" w:rsidRPr="00D05BEE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Engagement</w:t>
      </w:r>
      <w:bookmarkEnd w:id="29"/>
      <w:r w:rsidRPr="003E18BB">
        <w:rPr>
          <w:rFonts w:ascii="Cambria" w:eastAsia="SimSun" w:hAnsi="Cambria" w:cs="Times New Roman"/>
          <w:b/>
          <w:bCs/>
          <w:color w:val="FF0000"/>
          <w:sz w:val="26"/>
          <w:szCs w:val="26"/>
          <w:lang w:eastAsia="zh-CN"/>
        </w:rPr>
        <w:t xml:space="preserve"> 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</w:tblGrid>
      <w:tr w:rsidR="006B235E" w:rsidRPr="003E18BB" w14:paraId="20DC106D" w14:textId="77777777" w:rsidTr="007561B2">
        <w:trPr>
          <w:trHeight w:val="1508"/>
        </w:trPr>
        <w:tc>
          <w:tcPr>
            <w:tcW w:w="1530" w:type="dxa"/>
            <w:hideMark/>
          </w:tcPr>
          <w:p w14:paraId="485A2BAF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0" w:type="dxa"/>
          </w:tcPr>
          <w:p w14:paraId="464AAAC5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 xml:space="preserve">I am encouraged to ask questions or make contributions in taught sessions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39862B5F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 xml:space="preserve">The course has created sufficient opportunities to discuss my work with other students 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6B3AB340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course has challenged me to produce my best work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5FB92FD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workload on my course has been manageable</w:t>
            </w:r>
          </w:p>
        </w:tc>
        <w:tc>
          <w:tcPr>
            <w:tcW w:w="1530" w:type="dxa"/>
          </w:tcPr>
          <w:p w14:paraId="5F42CDBF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have appropriate opportunities to give feedback on my experience</w:t>
            </w:r>
          </w:p>
        </w:tc>
      </w:tr>
      <w:tr w:rsidR="00A167D8" w:rsidRPr="003E18BB" w14:paraId="7FB47A60" w14:textId="77777777" w:rsidTr="008323ED">
        <w:trPr>
          <w:trHeight w:val="411"/>
        </w:trPr>
        <w:tc>
          <w:tcPr>
            <w:tcW w:w="1530" w:type="dxa"/>
          </w:tcPr>
          <w:p w14:paraId="356ED8A0" w14:textId="77777777" w:rsidR="00A167D8" w:rsidRPr="00AA64D9" w:rsidRDefault="00A167D8" w:rsidP="00A167D8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530" w:type="dxa"/>
          </w:tcPr>
          <w:p w14:paraId="78794059" w14:textId="77777777" w:rsidR="00A167D8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1" w:name="engagement_0_org"/>
            <w:bookmarkEnd w:id="31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shd w:val="clear" w:color="auto" w:fill="auto"/>
          </w:tcPr>
          <w:p w14:paraId="5EA68872" w14:textId="77777777" w:rsidR="00A167D8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2" w:name="engagement_1_org"/>
            <w:bookmarkEnd w:id="32"/>
            <w:r>
              <w:rPr>
                <w:rFonts w:ascii="Arial" w:hAnsi="Arial" w:cs="Arial"/>
                <w:sz w:val="22"/>
              </w:rPr>
              <w:t>82%</w:t>
            </w:r>
          </w:p>
        </w:tc>
        <w:tc>
          <w:tcPr>
            <w:tcW w:w="1530" w:type="dxa"/>
            <w:shd w:val="clear" w:color="auto" w:fill="auto"/>
          </w:tcPr>
          <w:p w14:paraId="35CD6FD5" w14:textId="77777777" w:rsidR="00A167D8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3" w:name="engagement_2_org"/>
            <w:bookmarkEnd w:id="33"/>
            <w:r>
              <w:rPr>
                <w:rFonts w:ascii="Arial" w:hAnsi="Arial" w:cs="Arial"/>
                <w:sz w:val="22"/>
              </w:rPr>
              <w:t>84%</w:t>
            </w:r>
          </w:p>
        </w:tc>
        <w:tc>
          <w:tcPr>
            <w:tcW w:w="1530" w:type="dxa"/>
            <w:shd w:val="clear" w:color="auto" w:fill="auto"/>
          </w:tcPr>
          <w:p w14:paraId="2547FFDE" w14:textId="77777777" w:rsidR="00A167D8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4" w:name="engagement_3_org"/>
            <w:bookmarkEnd w:id="34"/>
            <w:r>
              <w:rPr>
                <w:rFonts w:ascii="Arial" w:hAnsi="Arial" w:cs="Arial"/>
                <w:sz w:val="22"/>
              </w:rPr>
              <w:t>69%</w:t>
            </w:r>
          </w:p>
        </w:tc>
        <w:tc>
          <w:tcPr>
            <w:tcW w:w="1530" w:type="dxa"/>
          </w:tcPr>
          <w:p w14:paraId="562FB80C" w14:textId="77777777" w:rsidR="00A167D8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35" w:name="engagement_4_org"/>
            <w:bookmarkEnd w:id="35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DF13FA" w:rsidRPr="003E18BB" w14:paraId="1F77147F" w14:textId="77777777" w:rsidTr="00376A9E">
        <w:trPr>
          <w:trHeight w:val="423"/>
        </w:trPr>
        <w:tc>
          <w:tcPr>
            <w:tcW w:w="1530" w:type="dxa"/>
          </w:tcPr>
          <w:p w14:paraId="49C7A2CB" w14:textId="77777777" w:rsidR="00DF13FA" w:rsidRPr="00AA64D9" w:rsidRDefault="0051435D" w:rsidP="00DF13FA">
            <w:pPr>
              <w:rPr>
                <w:rFonts w:ascii="Arial" w:hAnsi="Arial" w:cs="Arial"/>
                <w:sz w:val="22"/>
              </w:rPr>
            </w:pPr>
            <w:bookmarkStart w:id="36" w:name="engagement_faculty_abrev"/>
            <w:bookmarkEnd w:id="36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ABD3192" w14:textId="77777777" w:rsidR="00DF13FA" w:rsidRPr="00DF13FA" w:rsidRDefault="0051435D" w:rsidP="00653814">
            <w:pPr>
              <w:jc w:val="center"/>
              <w:rPr>
                <w:rFonts w:ascii="Arial" w:hAnsi="Arial" w:cs="Arial"/>
              </w:rPr>
            </w:pPr>
            <w:bookmarkStart w:id="37" w:name="engagement_0_fac"/>
            <w:bookmarkEnd w:id="37"/>
            <w:r>
              <w:rPr>
                <w:rFonts w:ascii="Arial" w:hAnsi="Arial" w:cs="Arial"/>
              </w:rPr>
              <w:t>87%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237021" w14:textId="77777777" w:rsidR="00DF13FA" w:rsidRPr="00DF13FA" w:rsidRDefault="0051435D" w:rsidP="00653814">
            <w:pPr>
              <w:jc w:val="center"/>
              <w:rPr>
                <w:rFonts w:ascii="Arial" w:hAnsi="Arial" w:cs="Arial"/>
              </w:rPr>
            </w:pPr>
            <w:bookmarkStart w:id="38" w:name="engagement_1_fac"/>
            <w:bookmarkEnd w:id="38"/>
            <w:r>
              <w:rPr>
                <w:rFonts w:ascii="Arial" w:hAnsi="Arial" w:cs="Arial"/>
              </w:rPr>
              <w:t>79%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15D68" w14:textId="77777777" w:rsidR="00DF13FA" w:rsidRPr="00DF13FA" w:rsidRDefault="0051435D" w:rsidP="00653814">
            <w:pPr>
              <w:jc w:val="center"/>
              <w:rPr>
                <w:rFonts w:ascii="Arial" w:hAnsi="Arial" w:cs="Arial"/>
              </w:rPr>
            </w:pPr>
            <w:bookmarkStart w:id="39" w:name="engagement_2_fac"/>
            <w:bookmarkEnd w:id="39"/>
            <w:r>
              <w:rPr>
                <w:rFonts w:ascii="Arial" w:hAnsi="Arial" w:cs="Arial"/>
              </w:rPr>
              <w:t>87%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93A31" w14:textId="77777777" w:rsidR="00DF13FA" w:rsidRPr="00DF13FA" w:rsidRDefault="0051435D" w:rsidP="00653814">
            <w:pPr>
              <w:jc w:val="center"/>
              <w:rPr>
                <w:rFonts w:ascii="Arial" w:hAnsi="Arial" w:cs="Arial"/>
              </w:rPr>
            </w:pPr>
            <w:bookmarkStart w:id="40" w:name="engagement_3_fac"/>
            <w:bookmarkEnd w:id="40"/>
            <w:r>
              <w:rPr>
                <w:rFonts w:ascii="Arial" w:hAnsi="Arial" w:cs="Arial"/>
              </w:rPr>
              <w:t>65%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0FA5AB9" w14:textId="77777777" w:rsidR="00DF13FA" w:rsidRPr="00DF13FA" w:rsidRDefault="0051435D" w:rsidP="00653814">
            <w:pPr>
              <w:jc w:val="center"/>
              <w:rPr>
                <w:rFonts w:ascii="Arial" w:hAnsi="Arial" w:cs="Arial"/>
              </w:rPr>
            </w:pPr>
            <w:bookmarkStart w:id="41" w:name="engagement_4_fac"/>
            <w:bookmarkEnd w:id="41"/>
            <w:r>
              <w:rPr>
                <w:rFonts w:ascii="Arial" w:hAnsi="Arial" w:cs="Arial"/>
              </w:rPr>
              <w:t>78%</w:t>
            </w:r>
          </w:p>
        </w:tc>
      </w:tr>
      <w:tr w:rsidR="00BD38C6" w:rsidRPr="003E18BB" w14:paraId="1C011EC9" w14:textId="77777777" w:rsidTr="007561B2">
        <w:trPr>
          <w:trHeight w:val="423"/>
        </w:trPr>
        <w:tc>
          <w:tcPr>
            <w:tcW w:w="1530" w:type="dxa"/>
          </w:tcPr>
          <w:p w14:paraId="365A02D6" w14:textId="77777777" w:rsidR="00BD38C6" w:rsidRPr="00AA64D9" w:rsidRDefault="00BD38C6" w:rsidP="00BD38C6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530" w:type="dxa"/>
            <w:vAlign w:val="bottom"/>
          </w:tcPr>
          <w:p w14:paraId="362BA1A6" w14:textId="77777777" w:rsidR="00BD38C6" w:rsidRPr="00AA64D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2" w:name="engagement_0_pro"/>
            <w:bookmarkEnd w:id="42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2E52DA1" w14:textId="77777777" w:rsidR="00BD38C6" w:rsidRPr="00AA64D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3" w:name="engagement_1_pro"/>
            <w:bookmarkEnd w:id="43"/>
            <w:r>
              <w:rPr>
                <w:rFonts w:ascii="Arial" w:eastAsia="SimSun" w:hAnsi="Arial" w:cs="Arial"/>
                <w:sz w:val="22"/>
              </w:rPr>
              <w:t>56%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144889" w14:textId="77777777" w:rsidR="00BD38C6" w:rsidRPr="00AA64D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4" w:name="engagement_2_pro"/>
            <w:bookmarkEnd w:id="44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14:paraId="3E2FA1D0" w14:textId="77777777" w:rsidR="00BD38C6" w:rsidRPr="00AA64D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5" w:name="engagement_3_pro"/>
            <w:bookmarkEnd w:id="45"/>
            <w:r>
              <w:rPr>
                <w:rFonts w:ascii="Arial" w:eastAsia="SimSun" w:hAnsi="Arial" w:cs="Arial"/>
                <w:sz w:val="22"/>
              </w:rPr>
              <w:t>67%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445F6DB9" w14:textId="77777777" w:rsidR="00BD38C6" w:rsidRPr="00AA64D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46" w:name="engagement_4_pro"/>
            <w:bookmarkEnd w:id="46"/>
            <w:r>
              <w:rPr>
                <w:rFonts w:ascii="Arial" w:eastAsia="SimSun" w:hAnsi="Arial" w:cs="Arial"/>
                <w:sz w:val="22"/>
              </w:rPr>
              <w:t>67%</w:t>
            </w:r>
          </w:p>
        </w:tc>
      </w:tr>
    </w:tbl>
    <w:p w14:paraId="7206D0EB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0A89C7A7" w14:textId="77777777" w:rsidR="00726C8A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62BD03F1" w14:textId="77777777" w:rsidR="00726C8A" w:rsidRPr="003E18BB" w:rsidRDefault="00726C8A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084D3030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  <w:r w:rsidRPr="003E18BB">
        <w:rPr>
          <w:rFonts w:ascii="Arial" w:eastAsia="ArialUnicodeMS" w:hAnsi="Arial" w:cs="Arial"/>
          <w:b/>
          <w:lang w:eastAsia="zh-CN"/>
        </w:rPr>
        <w:tab/>
      </w:r>
    </w:p>
    <w:p w14:paraId="143E49AD" w14:textId="77777777" w:rsidR="00B857D9" w:rsidRDefault="00B857D9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349D3A14" w14:textId="7D495BE0" w:rsidR="00E30D58" w:rsidRPr="008D7D6A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47" w:name="engagement_comments"/>
      <w:bookmarkEnd w:id="47"/>
      <w:r w:rsidRPr="008D7D6A">
        <w:rPr>
          <w:rFonts w:ascii="Arial" w:eastAsia="ArialUnicodeMS" w:hAnsi="Arial" w:cs="Arial"/>
          <w:i/>
          <w:lang w:eastAsia="zh-CN"/>
        </w:rPr>
        <w:t>In relation to the workload being manageable - neither agree nor disagree as in semester 1 we had 2 major deadlines on one da</w:t>
      </w:r>
      <w:r w:rsidR="008D7D6A">
        <w:rPr>
          <w:rFonts w:ascii="Arial" w:eastAsia="ArialUnicodeMS" w:hAnsi="Arial" w:cs="Arial"/>
          <w:i/>
          <w:lang w:eastAsia="zh-CN"/>
        </w:rPr>
        <w:t>y</w:t>
      </w:r>
    </w:p>
    <w:p w14:paraId="0EC9EF01" w14:textId="77777777" w:rsidR="00C1709D" w:rsidRDefault="00C1709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73E2B5C1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48" w:name="_Toc398622627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Assessment and feedback</w:t>
      </w:r>
      <w:bookmarkEnd w:id="48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647"/>
        <w:gridCol w:w="1530"/>
        <w:gridCol w:w="1530"/>
        <w:gridCol w:w="1530"/>
      </w:tblGrid>
      <w:tr w:rsidR="006B235E" w:rsidRPr="003E18BB" w14:paraId="065DC2FF" w14:textId="77777777" w:rsidTr="0074220E">
        <w:trPr>
          <w:trHeight w:val="1266"/>
        </w:trPr>
        <w:tc>
          <w:tcPr>
            <w:tcW w:w="1413" w:type="dxa"/>
            <w:hideMark/>
          </w:tcPr>
          <w:p w14:paraId="5B639663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168D35C0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The criteria used in marking have been made clear in advance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4253BBCD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Assessment arrangements and marking have been fair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21587207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Feedback on my work has been prompt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591B461E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E18BB">
              <w:rPr>
                <w:rFonts w:ascii="Arial" w:eastAsia="SimSun" w:hAnsi="Arial" w:cs="Arial"/>
                <w:sz w:val="20"/>
                <w:szCs w:val="20"/>
              </w:rPr>
              <w:t>Feedback on my work (written or oral) has been useful</w:t>
            </w:r>
          </w:p>
        </w:tc>
      </w:tr>
      <w:tr w:rsidR="000D46C7" w:rsidRPr="003E18BB" w14:paraId="2B254CC3" w14:textId="77777777" w:rsidTr="0074220E">
        <w:trPr>
          <w:trHeight w:val="411"/>
        </w:trPr>
        <w:tc>
          <w:tcPr>
            <w:tcW w:w="1413" w:type="dxa"/>
          </w:tcPr>
          <w:p w14:paraId="560E58CC" w14:textId="77777777" w:rsidR="000D46C7" w:rsidRPr="00AA64D9" w:rsidRDefault="000D46C7" w:rsidP="000D46C7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647" w:type="dxa"/>
            <w:shd w:val="clear" w:color="auto" w:fill="FFFFFF"/>
          </w:tcPr>
          <w:p w14:paraId="7F7171BB" w14:textId="77777777" w:rsidR="000D46C7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49" w:name="assessment_0_org"/>
            <w:bookmarkEnd w:id="49"/>
            <w:r>
              <w:rPr>
                <w:rFonts w:ascii="Arial" w:hAnsi="Arial" w:cs="Arial"/>
                <w:sz w:val="22"/>
              </w:rPr>
              <w:t>81%</w:t>
            </w:r>
          </w:p>
        </w:tc>
        <w:tc>
          <w:tcPr>
            <w:tcW w:w="1530" w:type="dxa"/>
            <w:shd w:val="clear" w:color="auto" w:fill="FFFFFF"/>
          </w:tcPr>
          <w:p w14:paraId="3E251B27" w14:textId="77777777" w:rsidR="000D46C7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0" w:name="assessment_1_org"/>
            <w:bookmarkEnd w:id="50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530" w:type="dxa"/>
            <w:shd w:val="clear" w:color="auto" w:fill="FFFFFF"/>
          </w:tcPr>
          <w:p w14:paraId="308F89B3" w14:textId="77777777" w:rsidR="000D46C7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1" w:name="assessment_2_org"/>
            <w:bookmarkEnd w:id="51"/>
            <w:r>
              <w:rPr>
                <w:rFonts w:ascii="Arial" w:hAnsi="Arial" w:cs="Arial"/>
                <w:sz w:val="22"/>
              </w:rPr>
              <w:t>77%</w:t>
            </w:r>
          </w:p>
        </w:tc>
        <w:tc>
          <w:tcPr>
            <w:tcW w:w="1530" w:type="dxa"/>
            <w:shd w:val="clear" w:color="auto" w:fill="FFFFFF"/>
          </w:tcPr>
          <w:p w14:paraId="0DA26C66" w14:textId="77777777" w:rsidR="000D46C7" w:rsidRPr="00AA64D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2" w:name="assessment_3_org"/>
            <w:bookmarkEnd w:id="52"/>
            <w:r>
              <w:rPr>
                <w:rFonts w:ascii="Arial" w:hAnsi="Arial" w:cs="Arial"/>
                <w:sz w:val="22"/>
              </w:rPr>
              <w:t>76%</w:t>
            </w:r>
          </w:p>
        </w:tc>
      </w:tr>
      <w:tr w:rsidR="00354394" w:rsidRPr="003E18BB" w14:paraId="2EEEB73B" w14:textId="77777777" w:rsidTr="004C0ADF">
        <w:trPr>
          <w:trHeight w:val="425"/>
        </w:trPr>
        <w:tc>
          <w:tcPr>
            <w:tcW w:w="1413" w:type="dxa"/>
          </w:tcPr>
          <w:p w14:paraId="50FEA829" w14:textId="77777777" w:rsidR="00354394" w:rsidRPr="00AA64D9" w:rsidRDefault="0051435D" w:rsidP="00354394">
            <w:pPr>
              <w:rPr>
                <w:rFonts w:ascii="Arial" w:hAnsi="Arial" w:cs="Arial"/>
                <w:sz w:val="22"/>
              </w:rPr>
            </w:pPr>
            <w:bookmarkStart w:id="53" w:name="assessment_faculty_abrev"/>
            <w:bookmarkEnd w:id="53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647" w:type="dxa"/>
            <w:shd w:val="clear" w:color="auto" w:fill="auto"/>
          </w:tcPr>
          <w:p w14:paraId="54860622" w14:textId="77777777" w:rsidR="00354394" w:rsidRPr="00354394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4" w:name="assessment_0_fac"/>
            <w:bookmarkEnd w:id="54"/>
            <w:r>
              <w:rPr>
                <w:rFonts w:ascii="Arial" w:hAnsi="Arial" w:cs="Arial"/>
                <w:sz w:val="22"/>
              </w:rPr>
              <w:t>82%</w:t>
            </w:r>
          </w:p>
        </w:tc>
        <w:tc>
          <w:tcPr>
            <w:tcW w:w="1530" w:type="dxa"/>
            <w:shd w:val="clear" w:color="auto" w:fill="auto"/>
          </w:tcPr>
          <w:p w14:paraId="34A62D01" w14:textId="77777777" w:rsidR="00354394" w:rsidRPr="00354394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5" w:name="assessment_1_fac"/>
            <w:bookmarkEnd w:id="55"/>
            <w:r>
              <w:rPr>
                <w:rFonts w:ascii="Arial" w:hAnsi="Arial" w:cs="Arial"/>
                <w:sz w:val="22"/>
              </w:rPr>
              <w:t>72%</w:t>
            </w:r>
          </w:p>
        </w:tc>
        <w:tc>
          <w:tcPr>
            <w:tcW w:w="1530" w:type="dxa"/>
            <w:shd w:val="clear" w:color="auto" w:fill="auto"/>
          </w:tcPr>
          <w:p w14:paraId="6619535B" w14:textId="77777777" w:rsidR="00354394" w:rsidRPr="00354394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6" w:name="assessment_2_fac"/>
            <w:bookmarkEnd w:id="56"/>
            <w:r>
              <w:rPr>
                <w:rFonts w:ascii="Arial" w:hAnsi="Arial" w:cs="Arial"/>
                <w:sz w:val="22"/>
              </w:rPr>
              <w:t>62%</w:t>
            </w:r>
          </w:p>
        </w:tc>
        <w:tc>
          <w:tcPr>
            <w:tcW w:w="1530" w:type="dxa"/>
            <w:shd w:val="clear" w:color="auto" w:fill="auto"/>
          </w:tcPr>
          <w:p w14:paraId="749FBBA6" w14:textId="77777777" w:rsidR="00354394" w:rsidRPr="00354394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57" w:name="assessment_3_fac"/>
            <w:bookmarkEnd w:id="57"/>
            <w:r>
              <w:rPr>
                <w:rFonts w:ascii="Arial" w:hAnsi="Arial" w:cs="Arial"/>
                <w:sz w:val="22"/>
              </w:rPr>
              <w:t>72%</w:t>
            </w:r>
          </w:p>
        </w:tc>
      </w:tr>
      <w:tr w:rsidR="002A07EC" w:rsidRPr="003E18BB" w14:paraId="326BFCCE" w14:textId="77777777" w:rsidTr="0074220E">
        <w:trPr>
          <w:trHeight w:val="425"/>
        </w:trPr>
        <w:tc>
          <w:tcPr>
            <w:tcW w:w="1413" w:type="dxa"/>
          </w:tcPr>
          <w:p w14:paraId="16F829E1" w14:textId="77777777" w:rsidR="002A07EC" w:rsidRPr="00AA64D9" w:rsidRDefault="002A07EC" w:rsidP="002A07E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AA64D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647" w:type="dxa"/>
            <w:vAlign w:val="bottom"/>
          </w:tcPr>
          <w:p w14:paraId="496B4F3D" w14:textId="77777777" w:rsidR="002A07EC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58" w:name="assessment_0_pro"/>
            <w:bookmarkEnd w:id="58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bottom"/>
          </w:tcPr>
          <w:p w14:paraId="34CBC156" w14:textId="77777777" w:rsidR="002A07EC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59" w:name="assessment_1_pro"/>
            <w:bookmarkEnd w:id="59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C4C27C" w14:textId="77777777" w:rsidR="002A07EC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60" w:name="assessment_2_pro"/>
            <w:bookmarkEnd w:id="60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bottom"/>
          </w:tcPr>
          <w:p w14:paraId="2265B20A" w14:textId="77777777" w:rsidR="002A07EC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61" w:name="assessment_3_pro"/>
            <w:bookmarkEnd w:id="61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</w:tr>
    </w:tbl>
    <w:p w14:paraId="73CE3623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48FFCB9C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832F2EC" w14:textId="77777777" w:rsidR="000E6266" w:rsidRDefault="000E626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759DF3A4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4798C55A" w14:textId="3008B804" w:rsidR="000E6266" w:rsidRDefault="0051435D" w:rsidP="006B235E">
      <w:pPr>
        <w:keepNext/>
        <w:keepLines/>
        <w:spacing w:before="200" w:after="0" w:line="276" w:lineRule="auto"/>
        <w:outlineLvl w:val="1"/>
        <w:rPr>
          <w:rFonts w:ascii="Arial" w:hAnsi="Arial" w:cs="Arial"/>
          <w:i/>
          <w:lang w:eastAsia="zh-CN"/>
        </w:rPr>
      </w:pPr>
      <w:bookmarkStart w:id="62" w:name="assessment_comments"/>
      <w:bookmarkStart w:id="63" w:name="_Toc398622628"/>
      <w:bookmarkEnd w:id="62"/>
      <w:r>
        <w:rPr>
          <w:rFonts w:ascii="Arial" w:hAnsi="Arial" w:cs="Arial"/>
          <w:i/>
          <w:lang w:eastAsia="zh-CN"/>
        </w:rPr>
        <w:t>Feedback has sometimes been too vagu</w:t>
      </w:r>
      <w:r w:rsidR="00B65B86">
        <w:rPr>
          <w:rFonts w:ascii="Arial" w:hAnsi="Arial" w:cs="Arial"/>
          <w:i/>
          <w:lang w:eastAsia="zh-CN"/>
        </w:rPr>
        <w:t>e</w:t>
      </w:r>
    </w:p>
    <w:p w14:paraId="4AD7E164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64" w:name="_Toc398622629"/>
      <w:bookmarkEnd w:id="63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Organisation and management</w:t>
      </w:r>
      <w:bookmarkEnd w:id="64"/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1276"/>
        <w:gridCol w:w="1559"/>
        <w:gridCol w:w="1701"/>
        <w:gridCol w:w="1559"/>
      </w:tblGrid>
      <w:tr w:rsidR="006B235E" w:rsidRPr="003E18BB" w14:paraId="48940EF3" w14:textId="77777777" w:rsidTr="009C6C61">
        <w:trPr>
          <w:trHeight w:val="1329"/>
        </w:trPr>
        <w:tc>
          <w:tcPr>
            <w:tcW w:w="1413" w:type="dxa"/>
            <w:hideMark/>
          </w:tcPr>
          <w:p w14:paraId="56EE8F0C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14:paraId="18F29169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timetable fits well with my other commitments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CC118A7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Any changes in the course or teaching have been communicated effectively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6DB784B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The course is well organised and is running smoothly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CA27C83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was given appropriate guidance and support when I started my course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708F67F5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am encouraged to be involved in decisions about how my course is run</w:t>
            </w:r>
          </w:p>
        </w:tc>
      </w:tr>
      <w:tr w:rsidR="00D15DC4" w:rsidRPr="003E18BB" w14:paraId="44D3EC90" w14:textId="77777777" w:rsidTr="009C6C61">
        <w:trPr>
          <w:trHeight w:val="286"/>
        </w:trPr>
        <w:tc>
          <w:tcPr>
            <w:tcW w:w="1413" w:type="dxa"/>
          </w:tcPr>
          <w:p w14:paraId="730E5E4F" w14:textId="77777777" w:rsidR="00D15DC4" w:rsidRPr="009C6C61" w:rsidRDefault="00D15DC4" w:rsidP="00D15DC4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C6C61">
              <w:rPr>
                <w:rFonts w:ascii="Arial" w:eastAsia="ArialUnicodeMS" w:hAnsi="Arial" w:cs="Arial"/>
                <w:sz w:val="22"/>
              </w:rPr>
              <w:lastRenderedPageBreak/>
              <w:t>LJMU</w:t>
            </w:r>
          </w:p>
        </w:tc>
        <w:tc>
          <w:tcPr>
            <w:tcW w:w="1672" w:type="dxa"/>
            <w:shd w:val="clear" w:color="auto" w:fill="FFFFFF"/>
          </w:tcPr>
          <w:p w14:paraId="0944FB55" w14:textId="77777777" w:rsidR="00D15DC4" w:rsidRPr="009C6C61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5" w:name="organisation_0_org"/>
            <w:bookmarkEnd w:id="65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276" w:type="dxa"/>
            <w:shd w:val="clear" w:color="auto" w:fill="auto"/>
          </w:tcPr>
          <w:p w14:paraId="366A9E75" w14:textId="77777777" w:rsidR="00D15DC4" w:rsidRPr="009C6C61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6" w:name="organisation_1_org"/>
            <w:bookmarkEnd w:id="66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559" w:type="dxa"/>
            <w:shd w:val="clear" w:color="auto" w:fill="auto"/>
          </w:tcPr>
          <w:p w14:paraId="334DB949" w14:textId="77777777" w:rsidR="00D15DC4" w:rsidRPr="009C6C61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7" w:name="organisation_2_org"/>
            <w:bookmarkEnd w:id="67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701" w:type="dxa"/>
            <w:shd w:val="clear" w:color="auto" w:fill="auto"/>
          </w:tcPr>
          <w:p w14:paraId="47C9E3A3" w14:textId="77777777" w:rsidR="00D15DC4" w:rsidRPr="009C6C61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8" w:name="organisation_3_org"/>
            <w:bookmarkEnd w:id="68"/>
            <w:r>
              <w:rPr>
                <w:rFonts w:ascii="Arial" w:hAnsi="Arial" w:cs="Arial"/>
                <w:sz w:val="22"/>
              </w:rPr>
              <w:t>81%</w:t>
            </w:r>
          </w:p>
        </w:tc>
        <w:tc>
          <w:tcPr>
            <w:tcW w:w="1559" w:type="dxa"/>
            <w:shd w:val="clear" w:color="auto" w:fill="auto"/>
          </w:tcPr>
          <w:p w14:paraId="272EADF2" w14:textId="77777777" w:rsidR="00D15DC4" w:rsidRPr="009C6C61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69" w:name="organisation_4_org"/>
            <w:bookmarkEnd w:id="69"/>
            <w:r>
              <w:rPr>
                <w:rFonts w:ascii="Arial" w:hAnsi="Arial" w:cs="Arial"/>
                <w:sz w:val="22"/>
              </w:rPr>
              <w:t>67%</w:t>
            </w:r>
          </w:p>
        </w:tc>
      </w:tr>
      <w:tr w:rsidR="008837E0" w:rsidRPr="003E18BB" w14:paraId="3FEB8697" w14:textId="77777777" w:rsidTr="009C6C61">
        <w:trPr>
          <w:trHeight w:val="293"/>
        </w:trPr>
        <w:tc>
          <w:tcPr>
            <w:tcW w:w="1413" w:type="dxa"/>
          </w:tcPr>
          <w:p w14:paraId="11272D60" w14:textId="77777777" w:rsidR="008837E0" w:rsidRPr="009C6C61" w:rsidRDefault="0051435D" w:rsidP="008837E0">
            <w:pPr>
              <w:rPr>
                <w:rFonts w:ascii="Arial" w:hAnsi="Arial" w:cs="Arial"/>
                <w:sz w:val="22"/>
              </w:rPr>
            </w:pPr>
            <w:bookmarkStart w:id="70" w:name="organisation_faculty_abrev"/>
            <w:bookmarkEnd w:id="70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27048648" w14:textId="77777777" w:rsidR="008837E0" w:rsidRPr="008837E0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1" w:name="organisation_0_fac"/>
            <w:bookmarkEnd w:id="71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A039CA" w14:textId="77777777" w:rsidR="008837E0" w:rsidRPr="008837E0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2" w:name="organisation_1_fac"/>
            <w:bookmarkEnd w:id="72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4D5FF14" w14:textId="77777777" w:rsidR="008837E0" w:rsidRPr="008837E0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3" w:name="organisation_2_fac"/>
            <w:bookmarkEnd w:id="73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A7967C" w14:textId="77777777" w:rsidR="008837E0" w:rsidRPr="008837E0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4" w:name="organisation_3_fac"/>
            <w:bookmarkEnd w:id="74"/>
            <w:r>
              <w:rPr>
                <w:rFonts w:ascii="Arial" w:hAnsi="Arial" w:cs="Arial"/>
                <w:sz w:val="22"/>
              </w:rPr>
              <w:t>75%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44BBF5" w14:textId="77777777" w:rsidR="008837E0" w:rsidRPr="008837E0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75" w:name="organisation_4_fac"/>
            <w:bookmarkEnd w:id="75"/>
            <w:r>
              <w:rPr>
                <w:rFonts w:ascii="Arial" w:hAnsi="Arial" w:cs="Arial"/>
                <w:sz w:val="22"/>
              </w:rPr>
              <w:t>72%</w:t>
            </w:r>
          </w:p>
        </w:tc>
      </w:tr>
      <w:tr w:rsidR="009E077D" w:rsidRPr="003E18BB" w14:paraId="3B9EF4D6" w14:textId="77777777" w:rsidTr="009C6C61">
        <w:trPr>
          <w:trHeight w:val="363"/>
        </w:trPr>
        <w:tc>
          <w:tcPr>
            <w:tcW w:w="1413" w:type="dxa"/>
          </w:tcPr>
          <w:p w14:paraId="499712F7" w14:textId="77777777" w:rsidR="009E077D" w:rsidRPr="009C6C61" w:rsidRDefault="009E077D" w:rsidP="009E077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9C6C61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bottom"/>
          </w:tcPr>
          <w:p w14:paraId="43BF6BD7" w14:textId="77777777" w:rsidR="009E077D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6" w:name="organisation_0_pro"/>
            <w:bookmarkEnd w:id="76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8F657" w14:textId="77777777" w:rsidR="009E077D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7" w:name="organisation_1_pro"/>
            <w:bookmarkEnd w:id="77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042F3C47" w14:textId="77777777" w:rsidR="009E077D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8" w:name="organisation_2_pro"/>
            <w:bookmarkEnd w:id="78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bottom"/>
          </w:tcPr>
          <w:p w14:paraId="23282D03" w14:textId="77777777" w:rsidR="009E077D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79" w:name="organisation_3_pro"/>
            <w:bookmarkEnd w:id="79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57538EED" w14:textId="77777777" w:rsidR="009E077D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80" w:name="organisation_4_pro"/>
            <w:bookmarkEnd w:id="80"/>
            <w:r>
              <w:rPr>
                <w:rFonts w:ascii="Arial" w:eastAsia="SimSun" w:hAnsi="Arial" w:cs="Arial"/>
                <w:sz w:val="22"/>
              </w:rPr>
              <w:t>56%</w:t>
            </w:r>
          </w:p>
        </w:tc>
      </w:tr>
    </w:tbl>
    <w:p w14:paraId="5C238E4E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5B173AFF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</w:t>
      </w:r>
      <w:r w:rsidRPr="003E18BB">
        <w:rPr>
          <w:rFonts w:ascii="Arial" w:eastAsia="ArialUnicodeMS" w:hAnsi="Arial" w:cs="Arial"/>
          <w:lang w:eastAsia="zh-CN"/>
        </w:rPr>
        <w:t>:</w:t>
      </w:r>
    </w:p>
    <w:p w14:paraId="253F41B9" w14:textId="77777777" w:rsidR="00F81C32" w:rsidRDefault="00F81C32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06C91E11" w14:textId="77777777" w:rsidR="007C392A" w:rsidRPr="007C392A" w:rsidRDefault="0051435D" w:rsidP="007C392A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81" w:name="organisation_comments"/>
      <w:bookmarkEnd w:id="81"/>
      <w:r>
        <w:rPr>
          <w:rFonts w:ascii="Arial" w:eastAsia="ArialUnicodeMS" w:hAnsi="Arial" w:cs="Arial"/>
          <w:i/>
          <w:lang w:eastAsia="zh-CN"/>
        </w:rPr>
        <w:t>The course is run well by the actual staff but it is so badly organised.</w:t>
      </w:r>
    </w:p>
    <w:p w14:paraId="6C932D11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8"/>
          <w:szCs w:val="26"/>
          <w:lang w:eastAsia="zh-CN"/>
        </w:rPr>
      </w:pPr>
      <w:bookmarkStart w:id="82" w:name="_Toc398622630"/>
      <w:r w:rsidRPr="003E18BB">
        <w:rPr>
          <w:rFonts w:ascii="Cambria" w:eastAsia="SimSun" w:hAnsi="Cambria" w:cs="Times New Roman"/>
          <w:b/>
          <w:bCs/>
          <w:color w:val="4F81BD"/>
          <w:sz w:val="28"/>
          <w:szCs w:val="26"/>
          <w:lang w:eastAsia="zh-CN"/>
        </w:rPr>
        <w:t>Learning resources</w:t>
      </w:r>
      <w:bookmarkEnd w:id="82"/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6B235E" w:rsidRPr="003E18BB" w14:paraId="18338C38" w14:textId="77777777" w:rsidTr="007561B2">
        <w:trPr>
          <w:trHeight w:val="1266"/>
        </w:trPr>
        <w:tc>
          <w:tcPr>
            <w:tcW w:w="1836" w:type="dxa"/>
            <w:hideMark/>
          </w:tcPr>
          <w:p w14:paraId="6534DC89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1"/>
              </w:rPr>
            </w:pP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37FD5B3F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 xml:space="preserve">The library resources and services are good enough for my needs 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0DA253CF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>I have been able to access general IT resources  when I needed to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2775F076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>I have been able to access subject specific resources necessary for my studies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 w14:paraId="7296A48C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3E18BB">
              <w:rPr>
                <w:rFonts w:ascii="Arial" w:eastAsia="SimSun" w:hAnsi="Arial" w:cs="Arial"/>
                <w:sz w:val="20"/>
                <w:szCs w:val="18"/>
              </w:rPr>
              <w:t xml:space="preserve">I am aware of how to access the support services at my institution </w:t>
            </w:r>
          </w:p>
        </w:tc>
      </w:tr>
      <w:tr w:rsidR="004B6971" w:rsidRPr="003E18BB" w14:paraId="03BABDD9" w14:textId="77777777" w:rsidTr="008323ED">
        <w:trPr>
          <w:trHeight w:val="339"/>
        </w:trPr>
        <w:tc>
          <w:tcPr>
            <w:tcW w:w="1836" w:type="dxa"/>
          </w:tcPr>
          <w:p w14:paraId="0C96EF7A" w14:textId="77777777" w:rsidR="004B6971" w:rsidRPr="008C0BBB" w:rsidRDefault="004B6971" w:rsidP="004B6971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C0BBB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836" w:type="dxa"/>
            <w:shd w:val="clear" w:color="auto" w:fill="FFFFFF"/>
          </w:tcPr>
          <w:p w14:paraId="156DD877" w14:textId="77777777" w:rsidR="004B6971" w:rsidRPr="008C0BBB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3" w:name="learning_0_org"/>
            <w:bookmarkEnd w:id="83"/>
            <w:r>
              <w:rPr>
                <w:rFonts w:ascii="Arial" w:hAnsi="Arial" w:cs="Arial"/>
                <w:sz w:val="22"/>
              </w:rPr>
              <w:t>87%</w:t>
            </w:r>
          </w:p>
        </w:tc>
        <w:tc>
          <w:tcPr>
            <w:tcW w:w="1836" w:type="dxa"/>
            <w:shd w:val="clear" w:color="auto" w:fill="FFFFFF"/>
          </w:tcPr>
          <w:p w14:paraId="32160919" w14:textId="77777777" w:rsidR="004B6971" w:rsidRPr="008C0BBB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4" w:name="learning_1_org"/>
            <w:bookmarkEnd w:id="84"/>
            <w:r>
              <w:rPr>
                <w:rFonts w:ascii="Arial" w:hAnsi="Arial" w:cs="Arial"/>
                <w:sz w:val="22"/>
              </w:rPr>
              <w:t>91%</w:t>
            </w:r>
          </w:p>
        </w:tc>
        <w:tc>
          <w:tcPr>
            <w:tcW w:w="1836" w:type="dxa"/>
            <w:shd w:val="clear" w:color="auto" w:fill="FFFFFF"/>
          </w:tcPr>
          <w:p w14:paraId="1267E2F2" w14:textId="77777777" w:rsidR="004B6971" w:rsidRPr="008C0BBB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5" w:name="learning_2_org"/>
            <w:bookmarkEnd w:id="85"/>
            <w:r>
              <w:rPr>
                <w:rFonts w:ascii="Arial" w:hAnsi="Arial" w:cs="Arial"/>
                <w:sz w:val="22"/>
              </w:rPr>
              <w:t>87%</w:t>
            </w:r>
          </w:p>
        </w:tc>
        <w:tc>
          <w:tcPr>
            <w:tcW w:w="1836" w:type="dxa"/>
            <w:shd w:val="clear" w:color="auto" w:fill="FFFFFF"/>
          </w:tcPr>
          <w:p w14:paraId="367A0FBE" w14:textId="77777777" w:rsidR="004B6971" w:rsidRPr="008C0BBB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6" w:name="learning_3_org"/>
            <w:bookmarkEnd w:id="86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8F11CA" w:rsidRPr="003E18BB" w14:paraId="41B06684" w14:textId="77777777" w:rsidTr="008323ED">
        <w:trPr>
          <w:trHeight w:val="272"/>
        </w:trPr>
        <w:tc>
          <w:tcPr>
            <w:tcW w:w="1836" w:type="dxa"/>
          </w:tcPr>
          <w:p w14:paraId="2E11EECC" w14:textId="77777777" w:rsidR="008F11CA" w:rsidRPr="008C0BBB" w:rsidRDefault="0051435D" w:rsidP="008F11CA">
            <w:pPr>
              <w:rPr>
                <w:rFonts w:ascii="Arial" w:hAnsi="Arial" w:cs="Arial"/>
                <w:sz w:val="22"/>
              </w:rPr>
            </w:pPr>
            <w:bookmarkStart w:id="87" w:name="learning_faculty_abrev"/>
            <w:bookmarkEnd w:id="87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836" w:type="dxa"/>
          </w:tcPr>
          <w:p w14:paraId="0102CE19" w14:textId="77777777" w:rsidR="008F11CA" w:rsidRPr="008F11CA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8" w:name="learning_0_fac"/>
            <w:bookmarkEnd w:id="88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3A93B38" w14:textId="77777777" w:rsidR="008F11CA" w:rsidRPr="008F11CA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89" w:name="learning_1_fac"/>
            <w:bookmarkEnd w:id="89"/>
            <w:r>
              <w:rPr>
                <w:rFonts w:ascii="Arial" w:hAnsi="Arial" w:cs="Arial"/>
                <w:sz w:val="22"/>
              </w:rPr>
              <w:t>92%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E51BEA4" w14:textId="77777777" w:rsidR="008F11CA" w:rsidRPr="008F11CA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0" w:name="learning_2_fac"/>
            <w:bookmarkEnd w:id="90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510B8314" w14:textId="77777777" w:rsidR="008F11CA" w:rsidRPr="008F11CA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1" w:name="learning_3_fac"/>
            <w:bookmarkEnd w:id="91"/>
            <w:r>
              <w:rPr>
                <w:rFonts w:ascii="Arial" w:hAnsi="Arial" w:cs="Arial"/>
                <w:sz w:val="22"/>
              </w:rPr>
              <w:t>76%</w:t>
            </w:r>
          </w:p>
        </w:tc>
      </w:tr>
      <w:tr w:rsidR="007E62AC" w:rsidRPr="003E18BB" w14:paraId="28CDB6FC" w14:textId="77777777" w:rsidTr="007561B2">
        <w:trPr>
          <w:trHeight w:val="441"/>
        </w:trPr>
        <w:tc>
          <w:tcPr>
            <w:tcW w:w="1836" w:type="dxa"/>
          </w:tcPr>
          <w:p w14:paraId="27599E09" w14:textId="77777777" w:rsidR="007E62AC" w:rsidRPr="008C0BBB" w:rsidRDefault="007E62AC" w:rsidP="007E62A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8C0BBB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836" w:type="dxa"/>
            <w:vAlign w:val="bottom"/>
          </w:tcPr>
          <w:p w14:paraId="34108F12" w14:textId="77777777" w:rsidR="007E62AC" w:rsidRPr="008C0BBB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2" w:name="learning_0_pro"/>
            <w:bookmarkEnd w:id="92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836" w:type="dxa"/>
            <w:tcBorders>
              <w:right w:val="single" w:sz="4" w:space="0" w:color="auto"/>
            </w:tcBorders>
            <w:vAlign w:val="bottom"/>
          </w:tcPr>
          <w:p w14:paraId="7A4D6A2C" w14:textId="77777777" w:rsidR="007E62AC" w:rsidRPr="008C0BBB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3" w:name="learning_1_pro"/>
            <w:bookmarkEnd w:id="93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EF0283" w14:textId="77777777" w:rsidR="007E62AC" w:rsidRPr="008C0BBB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4" w:name="learning_2_pro"/>
            <w:bookmarkEnd w:id="94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vAlign w:val="bottom"/>
          </w:tcPr>
          <w:p w14:paraId="1A401E0E" w14:textId="77777777" w:rsidR="007E62AC" w:rsidRPr="008C0BBB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95" w:name="learning_3_pro"/>
            <w:bookmarkEnd w:id="95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</w:tr>
    </w:tbl>
    <w:p w14:paraId="76F1A85A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2FD4777D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04F8B461" w14:textId="77777777" w:rsidR="006B235E" w:rsidRDefault="006B235E" w:rsidP="006B235E">
      <w:pPr>
        <w:spacing w:after="200" w:line="276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542CA908" w14:textId="696AA589" w:rsidR="00FD2981" w:rsidRPr="00FD2981" w:rsidRDefault="0051435D" w:rsidP="00FD2981">
      <w:pPr>
        <w:rPr>
          <w:rFonts w:ascii="Arial" w:hAnsi="Arial" w:cs="Arial"/>
          <w:i/>
          <w:lang w:eastAsia="zh-CN"/>
        </w:rPr>
      </w:pPr>
      <w:bookmarkStart w:id="96" w:name="learning_comments"/>
      <w:bookmarkEnd w:id="96"/>
      <w:r>
        <w:rPr>
          <w:rFonts w:ascii="Arial" w:hAnsi="Arial" w:cs="Arial"/>
          <w:i/>
          <w:lang w:eastAsia="zh-CN"/>
        </w:rPr>
        <w:t>Support services could be highlighted mor</w:t>
      </w:r>
      <w:r w:rsidR="00B65B86">
        <w:rPr>
          <w:rFonts w:ascii="Arial" w:hAnsi="Arial" w:cs="Arial"/>
          <w:i/>
          <w:lang w:eastAsia="zh-CN"/>
        </w:rPr>
        <w:t>e</w:t>
      </w:r>
    </w:p>
    <w:p w14:paraId="505D6FCC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97" w:name="_Toc398622631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Skills development</w:t>
      </w:r>
      <w:bookmarkEnd w:id="97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</w:p>
    <w:tbl>
      <w:tblPr>
        <w:tblStyle w:val="TableGrid1"/>
        <w:tblW w:w="9180" w:type="dxa"/>
        <w:tblLayout w:type="fixed"/>
        <w:tblLook w:val="04A0" w:firstRow="1" w:lastRow="0" w:firstColumn="1" w:lastColumn="0" w:noHBand="0" w:noVBand="1"/>
      </w:tblPr>
      <w:tblGrid>
        <w:gridCol w:w="1413"/>
        <w:gridCol w:w="1209"/>
        <w:gridCol w:w="1312"/>
        <w:gridCol w:w="1311"/>
        <w:gridCol w:w="1312"/>
        <w:gridCol w:w="1311"/>
        <w:gridCol w:w="1312"/>
      </w:tblGrid>
      <w:tr w:rsidR="006B235E" w:rsidRPr="003E18BB" w14:paraId="03C01ECE" w14:textId="77777777" w:rsidTr="00B72289">
        <w:trPr>
          <w:trHeight w:val="1691"/>
        </w:trPr>
        <w:tc>
          <w:tcPr>
            <w:tcW w:w="1413" w:type="dxa"/>
            <w:hideMark/>
          </w:tcPr>
          <w:p w14:paraId="2B96C16C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51871DAE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As a result of the course I am more confident about independent learning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478A870F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confidence to be innovative or creative has developed during my course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286C250A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research skills have developed during my course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57D5BB43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My ability to communicate information effectively to diverse audiences has developed during my course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3D7DCFE2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 have been encouraged to think about what skills I need to develop for my career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14:paraId="1E9CE313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As a result of the course I feel better prepared for my future career</w:t>
            </w:r>
          </w:p>
        </w:tc>
      </w:tr>
      <w:tr w:rsidR="004B6971" w:rsidRPr="003E18BB" w14:paraId="5C2F29BE" w14:textId="77777777" w:rsidTr="00B72289">
        <w:trPr>
          <w:trHeight w:val="411"/>
        </w:trPr>
        <w:tc>
          <w:tcPr>
            <w:tcW w:w="1413" w:type="dxa"/>
          </w:tcPr>
          <w:p w14:paraId="7C6A8293" w14:textId="77777777" w:rsidR="004B6971" w:rsidRPr="00B72289" w:rsidRDefault="004B6971" w:rsidP="004B6971">
            <w:pPr>
              <w:spacing w:after="200" w:line="276" w:lineRule="auto"/>
              <w:ind w:right="62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B72289">
              <w:rPr>
                <w:rFonts w:ascii="Arial" w:eastAsia="ArialUnicodeMS" w:hAnsi="Arial" w:cs="Arial"/>
                <w:sz w:val="22"/>
              </w:rPr>
              <w:t>LJMU</w:t>
            </w:r>
          </w:p>
        </w:tc>
        <w:tc>
          <w:tcPr>
            <w:tcW w:w="1209" w:type="dxa"/>
            <w:shd w:val="clear" w:color="auto" w:fill="FFFFFF"/>
          </w:tcPr>
          <w:p w14:paraId="1D203505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8" w:name="skills_0_org"/>
            <w:bookmarkEnd w:id="98"/>
            <w:r>
              <w:rPr>
                <w:rFonts w:ascii="Arial" w:hAnsi="Arial" w:cs="Arial"/>
                <w:sz w:val="22"/>
              </w:rPr>
              <w:t>84%</w:t>
            </w:r>
          </w:p>
        </w:tc>
        <w:tc>
          <w:tcPr>
            <w:tcW w:w="1312" w:type="dxa"/>
            <w:shd w:val="clear" w:color="auto" w:fill="FFFFFF"/>
          </w:tcPr>
          <w:p w14:paraId="779EBEC7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99" w:name="skills_1_org"/>
            <w:bookmarkEnd w:id="99"/>
            <w:r>
              <w:rPr>
                <w:rFonts w:ascii="Arial" w:hAnsi="Arial" w:cs="Arial"/>
                <w:sz w:val="22"/>
              </w:rPr>
              <w:t>77%</w:t>
            </w:r>
          </w:p>
        </w:tc>
        <w:tc>
          <w:tcPr>
            <w:tcW w:w="1311" w:type="dxa"/>
            <w:shd w:val="clear" w:color="auto" w:fill="FFFFFF"/>
          </w:tcPr>
          <w:p w14:paraId="2009E0D1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0" w:name="skills_2_org"/>
            <w:bookmarkEnd w:id="100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312" w:type="dxa"/>
            <w:shd w:val="clear" w:color="auto" w:fill="FFFFFF"/>
          </w:tcPr>
          <w:p w14:paraId="3602639B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1" w:name="skills_3_org"/>
            <w:bookmarkEnd w:id="101"/>
            <w:r>
              <w:rPr>
                <w:rFonts w:ascii="Arial" w:hAnsi="Arial" w:cs="Arial"/>
                <w:sz w:val="22"/>
              </w:rPr>
              <w:t>78%</w:t>
            </w:r>
          </w:p>
        </w:tc>
        <w:tc>
          <w:tcPr>
            <w:tcW w:w="1311" w:type="dxa"/>
            <w:shd w:val="clear" w:color="auto" w:fill="FFFFFF"/>
          </w:tcPr>
          <w:p w14:paraId="14B3F532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2" w:name="skills_4_org"/>
            <w:bookmarkEnd w:id="102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312" w:type="dxa"/>
            <w:shd w:val="clear" w:color="auto" w:fill="FFFFFF"/>
          </w:tcPr>
          <w:p w14:paraId="56D2485E" w14:textId="77777777" w:rsidR="004B6971" w:rsidRPr="00B72289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3" w:name="skills_5_org"/>
            <w:bookmarkEnd w:id="103"/>
            <w:r>
              <w:rPr>
                <w:rFonts w:ascii="Arial" w:hAnsi="Arial" w:cs="Arial"/>
                <w:sz w:val="22"/>
              </w:rPr>
              <w:t>80%</w:t>
            </w:r>
          </w:p>
        </w:tc>
      </w:tr>
      <w:tr w:rsidR="00E54775" w:rsidRPr="003E18BB" w14:paraId="2BDC10B3" w14:textId="77777777" w:rsidTr="00B72289">
        <w:trPr>
          <w:trHeight w:val="371"/>
        </w:trPr>
        <w:tc>
          <w:tcPr>
            <w:tcW w:w="1413" w:type="dxa"/>
          </w:tcPr>
          <w:p w14:paraId="186157EF" w14:textId="77777777" w:rsidR="00E54775" w:rsidRPr="00CD1E54" w:rsidRDefault="0051435D" w:rsidP="00E54775">
            <w:pPr>
              <w:rPr>
                <w:rFonts w:ascii="Arial" w:hAnsi="Arial" w:cs="Arial"/>
                <w:sz w:val="22"/>
              </w:rPr>
            </w:pPr>
            <w:bookmarkStart w:id="104" w:name="skills_faculty_abrev"/>
            <w:bookmarkEnd w:id="104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209" w:type="dxa"/>
            <w:tcBorders>
              <w:right w:val="single" w:sz="4" w:space="0" w:color="000000"/>
            </w:tcBorders>
          </w:tcPr>
          <w:p w14:paraId="6977339A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5" w:name="skills_0_fac"/>
            <w:bookmarkEnd w:id="105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</w:tcPr>
          <w:p w14:paraId="1D039B9A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6" w:name="skills_1_fac"/>
            <w:bookmarkEnd w:id="106"/>
            <w:r>
              <w:rPr>
                <w:rFonts w:ascii="Arial" w:hAnsi="Arial" w:cs="Arial"/>
                <w:sz w:val="22"/>
              </w:rPr>
              <w:t>73%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14:paraId="2E7511B4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7" w:name="skills_2_fac"/>
            <w:bookmarkEnd w:id="107"/>
            <w:r>
              <w:rPr>
                <w:rFonts w:ascii="Arial" w:hAnsi="Arial" w:cs="Arial"/>
                <w:sz w:val="22"/>
              </w:rPr>
              <w:t>85%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5C34E70D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8" w:name="skills_3_fac"/>
            <w:bookmarkEnd w:id="108"/>
            <w:r>
              <w:rPr>
                <w:rFonts w:ascii="Arial" w:hAnsi="Arial" w:cs="Arial"/>
                <w:sz w:val="22"/>
              </w:rPr>
              <w:t>83%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7490D48E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09" w:name="skills_4_fac"/>
            <w:bookmarkEnd w:id="109"/>
            <w:r>
              <w:rPr>
                <w:rFonts w:ascii="Arial" w:hAnsi="Arial" w:cs="Arial"/>
                <w:sz w:val="22"/>
              </w:rPr>
              <w:t>80%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3374EEF" w14:textId="77777777" w:rsidR="00E54775" w:rsidRPr="00E54775" w:rsidRDefault="0051435D" w:rsidP="00653814">
            <w:pPr>
              <w:jc w:val="center"/>
              <w:rPr>
                <w:rFonts w:ascii="Arial" w:hAnsi="Arial" w:cs="Arial"/>
                <w:sz w:val="22"/>
              </w:rPr>
            </w:pPr>
            <w:bookmarkStart w:id="110" w:name="skills_5_fac"/>
            <w:bookmarkEnd w:id="110"/>
            <w:r>
              <w:rPr>
                <w:rFonts w:ascii="Arial" w:hAnsi="Arial" w:cs="Arial"/>
                <w:sz w:val="22"/>
              </w:rPr>
              <w:t>82%</w:t>
            </w:r>
          </w:p>
        </w:tc>
      </w:tr>
      <w:tr w:rsidR="00161CE3" w:rsidRPr="003E18BB" w14:paraId="1DC86500" w14:textId="77777777" w:rsidTr="00B72289">
        <w:trPr>
          <w:trHeight w:val="371"/>
        </w:trPr>
        <w:tc>
          <w:tcPr>
            <w:tcW w:w="1413" w:type="dxa"/>
          </w:tcPr>
          <w:p w14:paraId="34796FD4" w14:textId="77777777" w:rsidR="00161CE3" w:rsidRPr="00B72289" w:rsidRDefault="00161CE3" w:rsidP="00161CE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ArialUnicodeMS" w:hAnsi="Arial" w:cs="Arial"/>
                <w:sz w:val="22"/>
              </w:rPr>
            </w:pPr>
            <w:r w:rsidRPr="00B72289">
              <w:rPr>
                <w:rFonts w:ascii="Arial" w:eastAsia="ArialUnicodeMS" w:hAnsi="Arial" w:cs="Arial"/>
                <w:sz w:val="22"/>
              </w:rPr>
              <w:t>Programme</w:t>
            </w:r>
          </w:p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31C3F8D3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1" w:name="skills_0_pro"/>
            <w:bookmarkEnd w:id="111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462D8434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2" w:name="skills_1_pro"/>
            <w:bookmarkEnd w:id="112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598A7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3" w:name="skills_2_pro"/>
            <w:bookmarkEnd w:id="113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bottom"/>
          </w:tcPr>
          <w:p w14:paraId="322E2FBC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4" w:name="skills_3_pro"/>
            <w:bookmarkEnd w:id="114"/>
            <w:r>
              <w:rPr>
                <w:rFonts w:ascii="Arial" w:eastAsia="SimSun" w:hAnsi="Arial" w:cs="Arial"/>
                <w:sz w:val="22"/>
              </w:rPr>
              <w:t>78%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bottom"/>
          </w:tcPr>
          <w:p w14:paraId="30EA1CCF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5" w:name="skills_4_pro"/>
            <w:bookmarkEnd w:id="115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bottom"/>
          </w:tcPr>
          <w:p w14:paraId="205FFF0D" w14:textId="77777777" w:rsidR="00161CE3" w:rsidRPr="006C7879" w:rsidRDefault="0051435D" w:rsidP="0065381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16" w:name="skills_5_pro"/>
            <w:bookmarkEnd w:id="116"/>
            <w:r>
              <w:rPr>
                <w:rFonts w:ascii="Arial" w:eastAsia="SimSun" w:hAnsi="Arial" w:cs="Arial"/>
                <w:sz w:val="22"/>
              </w:rPr>
              <w:t>67%</w:t>
            </w:r>
          </w:p>
        </w:tc>
      </w:tr>
    </w:tbl>
    <w:p w14:paraId="2BD76B39" w14:textId="77777777" w:rsidR="006B235E" w:rsidRPr="003E18BB" w:rsidRDefault="006B235E" w:rsidP="006B235E">
      <w:pPr>
        <w:spacing w:after="200" w:line="276" w:lineRule="auto"/>
        <w:rPr>
          <w:rFonts w:ascii="Times New Roman" w:eastAsia="SimSun" w:hAnsi="Times New Roman" w:cs="Times New Roman"/>
          <w:sz w:val="24"/>
          <w:lang w:eastAsia="zh-CN"/>
        </w:rPr>
      </w:pPr>
    </w:p>
    <w:p w14:paraId="0239225B" w14:textId="77777777" w:rsidR="006B235E" w:rsidRDefault="006B235E" w:rsidP="006B235E">
      <w:pPr>
        <w:spacing w:after="200" w:line="276" w:lineRule="auto"/>
        <w:rPr>
          <w:rFonts w:ascii="Arial" w:eastAsia="SimSun" w:hAnsi="Arial" w:cs="Arial"/>
          <w:b/>
          <w:lang w:eastAsia="zh-CN"/>
        </w:rPr>
      </w:pPr>
      <w:r w:rsidRPr="003E18BB">
        <w:rPr>
          <w:rFonts w:ascii="Arial" w:eastAsia="SimSun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64E7BCD2" w14:textId="77777777" w:rsidR="00956F22" w:rsidRDefault="00CA169D" w:rsidP="006B235E">
      <w:pPr>
        <w:keepNext/>
        <w:keepLines/>
        <w:spacing w:before="200" w:after="0" w:line="276" w:lineRule="auto"/>
        <w:outlineLvl w:val="1"/>
        <w:rPr>
          <w:rFonts w:ascii="Arial" w:eastAsia="SimSun" w:hAnsi="Arial" w:cs="Arial"/>
          <w:i/>
          <w:lang w:eastAsia="zh-CN"/>
        </w:rPr>
      </w:pPr>
      <w:bookmarkStart w:id="117" w:name="skills_comments"/>
      <w:bookmarkStart w:id="118" w:name="_Toc398622632"/>
      <w:bookmarkEnd w:id="117"/>
      <w:r>
        <w:rPr>
          <w:rFonts w:ascii="Arial" w:eastAsia="SimSun" w:hAnsi="Arial" w:cs="Arial"/>
          <w:i/>
          <w:lang w:eastAsia="zh-CN"/>
        </w:rPr>
        <w:lastRenderedPageBreak/>
        <w:t xml:space="preserve"> </w:t>
      </w:r>
    </w:p>
    <w:p w14:paraId="2943B43C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Arial" w:eastAsia="ArialUnicodeMS" w:hAnsi="Arial" w:cs="Arial"/>
          <w:b/>
          <w:bCs/>
          <w:color w:val="4F81BD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Information</w:t>
      </w:r>
      <w:bookmarkEnd w:id="118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</w:tblGrid>
      <w:tr w:rsidR="006B235E" w:rsidRPr="003E18BB" w14:paraId="753CF53C" w14:textId="77777777" w:rsidTr="007561B2">
        <w:trPr>
          <w:trHeight w:val="345"/>
        </w:trPr>
        <w:tc>
          <w:tcPr>
            <w:tcW w:w="1530" w:type="dxa"/>
            <w:hideMark/>
          </w:tcPr>
          <w:p w14:paraId="25663A84" w14:textId="77777777" w:rsidR="006B235E" w:rsidRPr="003E18BB" w:rsidRDefault="006B235E" w:rsidP="007561B2">
            <w:pPr>
              <w:spacing w:after="200" w:line="276" w:lineRule="auto"/>
              <w:ind w:right="620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30" w:type="dxa"/>
          </w:tcPr>
          <w:p w14:paraId="5DDF8FD3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easy to find</w:t>
            </w:r>
          </w:p>
        </w:tc>
        <w:tc>
          <w:tcPr>
            <w:tcW w:w="1530" w:type="dxa"/>
          </w:tcPr>
          <w:p w14:paraId="649D827E" w14:textId="77777777" w:rsidR="006B235E" w:rsidRPr="003E18BB" w:rsidRDefault="006B235E" w:rsidP="007561B2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useful</w:t>
            </w:r>
          </w:p>
        </w:tc>
        <w:tc>
          <w:tcPr>
            <w:tcW w:w="1530" w:type="dxa"/>
          </w:tcPr>
          <w:p w14:paraId="09A40ABF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E18BB">
              <w:rPr>
                <w:rFonts w:ascii="Arial" w:eastAsia="SimSun" w:hAnsi="Arial" w:cs="Arial"/>
                <w:sz w:val="18"/>
                <w:szCs w:val="18"/>
              </w:rPr>
              <w:t>Information provided by your institution: accurate</w:t>
            </w:r>
          </w:p>
        </w:tc>
      </w:tr>
      <w:tr w:rsidR="004B6971" w:rsidRPr="003E18BB" w14:paraId="231E906A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3E98F350" w14:textId="77777777" w:rsidR="004B6971" w:rsidRPr="008C04B4" w:rsidRDefault="004B6971" w:rsidP="009C40EF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8C04B4">
              <w:rPr>
                <w:rFonts w:ascii="Arial" w:eastAsia="SimSun" w:hAnsi="Arial" w:cs="Arial"/>
                <w:sz w:val="22"/>
              </w:rPr>
              <w:t>LJMU</w:t>
            </w:r>
          </w:p>
        </w:tc>
        <w:tc>
          <w:tcPr>
            <w:tcW w:w="1530" w:type="dxa"/>
            <w:vAlign w:val="center"/>
          </w:tcPr>
          <w:p w14:paraId="0CBB08ED" w14:textId="77777777" w:rsidR="004B6971" w:rsidRPr="008C04B4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19" w:name="info_0_org"/>
            <w:bookmarkEnd w:id="119"/>
            <w:r>
              <w:rPr>
                <w:rFonts w:ascii="Arial" w:hAnsi="Arial" w:cs="Arial"/>
                <w:sz w:val="22"/>
              </w:rPr>
              <w:t>89%</w:t>
            </w:r>
          </w:p>
        </w:tc>
        <w:tc>
          <w:tcPr>
            <w:tcW w:w="1530" w:type="dxa"/>
            <w:vAlign w:val="center"/>
          </w:tcPr>
          <w:p w14:paraId="7E521CCC" w14:textId="77777777" w:rsidR="004B6971" w:rsidRPr="008C04B4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0" w:name="info_1_org"/>
            <w:bookmarkEnd w:id="120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2F27C0DC" w14:textId="77777777" w:rsidR="004B6971" w:rsidRPr="008C04B4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1" w:name="info_2_org"/>
            <w:bookmarkEnd w:id="121"/>
            <w:r>
              <w:rPr>
                <w:rFonts w:ascii="Arial" w:hAnsi="Arial" w:cs="Arial"/>
                <w:sz w:val="22"/>
              </w:rPr>
              <w:t>85%</w:t>
            </w:r>
          </w:p>
        </w:tc>
      </w:tr>
      <w:tr w:rsidR="006D4B0C" w:rsidRPr="003E18BB" w14:paraId="520D664A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6696F9D6" w14:textId="77777777" w:rsidR="006D4B0C" w:rsidRPr="008C04B4" w:rsidRDefault="0051435D" w:rsidP="009C40EF">
            <w:pPr>
              <w:rPr>
                <w:rFonts w:ascii="Arial" w:hAnsi="Arial" w:cs="Arial"/>
                <w:sz w:val="22"/>
              </w:rPr>
            </w:pPr>
            <w:bookmarkStart w:id="122" w:name="information_faculty_abrev"/>
            <w:bookmarkEnd w:id="122"/>
            <w:r>
              <w:rPr>
                <w:rFonts w:ascii="Arial" w:hAnsi="Arial" w:cs="Arial"/>
                <w:sz w:val="22"/>
              </w:rPr>
              <w:t>SCS</w:t>
            </w:r>
          </w:p>
        </w:tc>
        <w:tc>
          <w:tcPr>
            <w:tcW w:w="1530" w:type="dxa"/>
            <w:vAlign w:val="center"/>
          </w:tcPr>
          <w:p w14:paraId="48FB83F2" w14:textId="77777777" w:rsidR="006D4B0C" w:rsidRPr="006D4B0C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3" w:name="info_0_fac"/>
            <w:bookmarkEnd w:id="123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7401C8C2" w14:textId="77777777" w:rsidR="006D4B0C" w:rsidRPr="006D4B0C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4" w:name="info_1_fac"/>
            <w:bookmarkEnd w:id="124"/>
            <w:r>
              <w:rPr>
                <w:rFonts w:ascii="Arial" w:hAnsi="Arial" w:cs="Arial"/>
                <w:sz w:val="22"/>
              </w:rPr>
              <w:t>90%</w:t>
            </w:r>
          </w:p>
        </w:tc>
        <w:tc>
          <w:tcPr>
            <w:tcW w:w="1530" w:type="dxa"/>
            <w:vAlign w:val="center"/>
          </w:tcPr>
          <w:p w14:paraId="037F9F42" w14:textId="77777777" w:rsidR="006D4B0C" w:rsidRPr="006D4B0C" w:rsidRDefault="0051435D" w:rsidP="009C40EF">
            <w:pPr>
              <w:jc w:val="center"/>
              <w:rPr>
                <w:rFonts w:ascii="Arial" w:hAnsi="Arial" w:cs="Arial"/>
                <w:sz w:val="22"/>
              </w:rPr>
            </w:pPr>
            <w:bookmarkStart w:id="125" w:name="info_2_fac"/>
            <w:bookmarkEnd w:id="125"/>
            <w:r>
              <w:rPr>
                <w:rFonts w:ascii="Arial" w:hAnsi="Arial" w:cs="Arial"/>
                <w:sz w:val="22"/>
              </w:rPr>
              <w:t>85%</w:t>
            </w:r>
          </w:p>
        </w:tc>
      </w:tr>
      <w:tr w:rsidR="002D5C93" w:rsidRPr="003E18BB" w14:paraId="4020ED5B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671A1160" w14:textId="77777777" w:rsidR="002D5C93" w:rsidRPr="008C04B4" w:rsidRDefault="002D5C93" w:rsidP="009C40EF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8C04B4">
              <w:rPr>
                <w:rFonts w:ascii="Arial" w:eastAsia="SimSun" w:hAnsi="Arial" w:cs="Arial"/>
                <w:sz w:val="22"/>
              </w:rPr>
              <w:t>Programme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E1990AD" w14:textId="77777777" w:rsidR="002D5C93" w:rsidRPr="008C04B4" w:rsidRDefault="0051435D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6" w:name="info_0_pro"/>
            <w:bookmarkEnd w:id="126"/>
            <w:r>
              <w:rPr>
                <w:rFonts w:ascii="Arial" w:eastAsia="SimSun" w:hAnsi="Arial" w:cs="Arial"/>
                <w:color w:val="000000" w:themeColor="text1"/>
                <w:sz w:val="22"/>
              </w:rPr>
              <w:t>78%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65D01FE7" w14:textId="77777777" w:rsidR="002D5C93" w:rsidRPr="008C04B4" w:rsidRDefault="0051435D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7" w:name="info_1_pro"/>
            <w:bookmarkEnd w:id="127"/>
            <w:r>
              <w:rPr>
                <w:rFonts w:ascii="Arial" w:eastAsia="SimSun" w:hAnsi="Arial" w:cs="Arial"/>
                <w:color w:val="000000" w:themeColor="text1"/>
                <w:sz w:val="22"/>
              </w:rPr>
              <w:t>89%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14:paraId="7C64BFD9" w14:textId="77777777" w:rsidR="002D5C93" w:rsidRPr="008C04B4" w:rsidRDefault="0051435D" w:rsidP="009C40EF">
            <w:pPr>
              <w:spacing w:after="200" w:line="276" w:lineRule="auto"/>
              <w:jc w:val="center"/>
              <w:rPr>
                <w:rFonts w:ascii="Arial" w:eastAsia="SimSun" w:hAnsi="Arial" w:cs="Arial"/>
                <w:color w:val="000000" w:themeColor="text1"/>
                <w:sz w:val="22"/>
              </w:rPr>
            </w:pPr>
            <w:bookmarkStart w:id="128" w:name="info_2_pro"/>
            <w:bookmarkEnd w:id="128"/>
            <w:r>
              <w:rPr>
                <w:rFonts w:ascii="Arial" w:eastAsia="SimSun" w:hAnsi="Arial" w:cs="Arial"/>
                <w:color w:val="000000" w:themeColor="text1"/>
                <w:sz w:val="22"/>
              </w:rPr>
              <w:t>78%</w:t>
            </w:r>
          </w:p>
        </w:tc>
      </w:tr>
    </w:tbl>
    <w:p w14:paraId="4A3E89E9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C3D7EEB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If you have any further comments on these issues then please provide them here. Please be as specific as possible:</w:t>
      </w:r>
    </w:p>
    <w:p w14:paraId="3E3ADDF4" w14:textId="77777777" w:rsidR="00A642B2" w:rsidRDefault="00A642B2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7361B8A6" w14:textId="77777777" w:rsidR="00956F22" w:rsidRDefault="00171592" w:rsidP="006B235E">
      <w:pPr>
        <w:keepNext/>
        <w:keepLines/>
        <w:spacing w:before="200" w:after="0" w:line="276" w:lineRule="auto"/>
        <w:outlineLvl w:val="1"/>
        <w:rPr>
          <w:rFonts w:ascii="Arial" w:eastAsia="SimSun" w:hAnsi="Arial" w:cs="Arial"/>
          <w:i/>
          <w:lang w:eastAsia="zh-CN"/>
        </w:rPr>
      </w:pPr>
      <w:bookmarkStart w:id="129" w:name="information_comments"/>
      <w:bookmarkStart w:id="130" w:name="_Toc398622633"/>
      <w:bookmarkEnd w:id="129"/>
      <w:r>
        <w:rPr>
          <w:rFonts w:ascii="Arial" w:eastAsia="SimSun" w:hAnsi="Arial" w:cs="Arial"/>
          <w:i/>
          <w:lang w:eastAsia="zh-CN"/>
        </w:rPr>
        <w:t xml:space="preserve"> </w:t>
      </w:r>
    </w:p>
    <w:p w14:paraId="06F59E70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Language support</w:t>
      </w:r>
      <w:bookmarkEnd w:id="130"/>
    </w:p>
    <w:p w14:paraId="17CBD1FB" w14:textId="77777777" w:rsidR="004B6971" w:rsidRPr="0016049B" w:rsidRDefault="004B6971" w:rsidP="004B6971">
      <w:pPr>
        <w:spacing w:after="0" w:line="240" w:lineRule="auto"/>
        <w:rPr>
          <w:rFonts w:ascii="Arial" w:hAnsi="Arial" w:cs="Arial"/>
        </w:rPr>
      </w:pPr>
      <w:r w:rsidRPr="0016049B">
        <w:rPr>
          <w:rFonts w:ascii="Arial" w:hAnsi="Arial" w:cs="Arial"/>
        </w:rPr>
        <w:t>When you started your course, did you consider yourself to be fluent in English?</w:t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  <w:r w:rsidRPr="0016049B">
        <w:rPr>
          <w:rFonts w:ascii="Arial" w:hAnsi="Arial" w:cs="Arial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4B6971" w:rsidRPr="0016049B" w14:paraId="48512CC9" w14:textId="77777777" w:rsidTr="0065009F">
        <w:trPr>
          <w:trHeight w:val="357"/>
        </w:trPr>
        <w:tc>
          <w:tcPr>
            <w:tcW w:w="1530" w:type="dxa"/>
            <w:hideMark/>
          </w:tcPr>
          <w:p w14:paraId="014352DE" w14:textId="77777777" w:rsidR="004B6971" w:rsidRPr="0016049B" w:rsidRDefault="004B6971" w:rsidP="0065009F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0ECEC978" w14:textId="77777777" w:rsidR="004B6971" w:rsidRPr="0016049B" w:rsidRDefault="004B6971" w:rsidP="0065009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Yes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  <w:vAlign w:val="center"/>
          </w:tcPr>
          <w:p w14:paraId="2E13CAA0" w14:textId="77777777" w:rsidR="004B6971" w:rsidRPr="0016049B" w:rsidRDefault="004B6971" w:rsidP="0065009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No</w:t>
            </w:r>
          </w:p>
        </w:tc>
      </w:tr>
      <w:tr w:rsidR="004B6971" w:rsidRPr="0016049B" w14:paraId="56A33A71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6D2FF63E" w14:textId="77777777" w:rsidR="004B6971" w:rsidRPr="0016049B" w:rsidRDefault="004B6971" w:rsidP="0065009F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eastAsia="ArialUnicodeMS" w:hAnsi="Arial" w:cs="Arial"/>
              </w:rPr>
              <w:t>LJMU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4069B29" w14:textId="77777777" w:rsidR="004B6971" w:rsidRPr="0016049B" w:rsidRDefault="0051435D" w:rsidP="009C40E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31" w:name="language_0_org"/>
            <w:bookmarkEnd w:id="131"/>
            <w:r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C7B70CC" w14:textId="77777777" w:rsidR="004B6971" w:rsidRPr="0016049B" w:rsidRDefault="0051435D" w:rsidP="009C40EF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32" w:name="language_0_no_org"/>
            <w:bookmarkEnd w:id="132"/>
            <w:r>
              <w:rPr>
                <w:rFonts w:ascii="Arial" w:eastAsia="Times New Roman" w:hAnsi="Arial" w:cs="Arial"/>
                <w:color w:val="000000"/>
              </w:rPr>
              <w:t>6%</w:t>
            </w:r>
          </w:p>
        </w:tc>
      </w:tr>
      <w:tr w:rsidR="0099734D" w:rsidRPr="0016049B" w14:paraId="4BEBECAC" w14:textId="77777777" w:rsidTr="009C40EF">
        <w:trPr>
          <w:trHeight w:val="414"/>
        </w:trPr>
        <w:tc>
          <w:tcPr>
            <w:tcW w:w="1530" w:type="dxa"/>
            <w:vAlign w:val="center"/>
          </w:tcPr>
          <w:p w14:paraId="4F05F676" w14:textId="77777777" w:rsidR="0099734D" w:rsidRPr="0016049B" w:rsidRDefault="0051435D" w:rsidP="0099734D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bookmarkStart w:id="133" w:name="language_faculty_abrev"/>
            <w:bookmarkEnd w:id="133"/>
            <w:r>
              <w:rPr>
                <w:rFonts w:ascii="Arial" w:eastAsia="ArialUnicodeMS" w:hAnsi="Arial" w:cs="Arial"/>
              </w:rPr>
              <w:t>SCS</w:t>
            </w:r>
          </w:p>
        </w:tc>
        <w:tc>
          <w:tcPr>
            <w:tcW w:w="1530" w:type="dxa"/>
            <w:vAlign w:val="center"/>
          </w:tcPr>
          <w:p w14:paraId="32CCFEE9" w14:textId="77777777" w:rsidR="0099734D" w:rsidRPr="0099734D" w:rsidRDefault="0051435D" w:rsidP="009C40EF">
            <w:pPr>
              <w:jc w:val="center"/>
              <w:rPr>
                <w:rFonts w:ascii="Arial" w:hAnsi="Arial" w:cs="Arial"/>
              </w:rPr>
            </w:pPr>
            <w:bookmarkStart w:id="134" w:name="language_0_fac"/>
            <w:bookmarkEnd w:id="134"/>
            <w:r>
              <w:rPr>
                <w:rFonts w:ascii="Arial" w:hAnsi="Arial" w:cs="Arial"/>
              </w:rPr>
              <w:t>93%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D5BF5A6" w14:textId="77777777" w:rsidR="0099734D" w:rsidRPr="0099734D" w:rsidRDefault="0051435D" w:rsidP="009C40EF">
            <w:pPr>
              <w:jc w:val="center"/>
              <w:rPr>
                <w:rFonts w:ascii="Arial" w:hAnsi="Arial" w:cs="Arial"/>
              </w:rPr>
            </w:pPr>
            <w:bookmarkStart w:id="135" w:name="language_0_no_fac"/>
            <w:bookmarkEnd w:id="135"/>
            <w:r>
              <w:rPr>
                <w:rFonts w:ascii="Arial" w:hAnsi="Arial" w:cs="Arial"/>
              </w:rPr>
              <w:t>7%</w:t>
            </w:r>
          </w:p>
        </w:tc>
      </w:tr>
      <w:tr w:rsidR="004B6971" w:rsidRPr="0016049B" w14:paraId="008011D1" w14:textId="77777777" w:rsidTr="009C40EF">
        <w:trPr>
          <w:trHeight w:val="463"/>
        </w:trPr>
        <w:tc>
          <w:tcPr>
            <w:tcW w:w="1530" w:type="dxa"/>
            <w:vAlign w:val="center"/>
          </w:tcPr>
          <w:p w14:paraId="34E356A1" w14:textId="77777777" w:rsidR="004B6971" w:rsidRPr="0016049B" w:rsidRDefault="004B6971" w:rsidP="0065009F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r>
              <w:rPr>
                <w:rFonts w:ascii="Arial" w:eastAsia="ArialUnicodeMS" w:hAnsi="Arial" w:cs="Arial"/>
              </w:rPr>
              <w:t>Programme</w:t>
            </w:r>
          </w:p>
        </w:tc>
        <w:tc>
          <w:tcPr>
            <w:tcW w:w="1530" w:type="dxa"/>
            <w:vAlign w:val="center"/>
          </w:tcPr>
          <w:p w14:paraId="107F37A8" w14:textId="77777777" w:rsidR="004B6971" w:rsidRPr="0016049B" w:rsidRDefault="0051435D" w:rsidP="009C40EF">
            <w:pPr>
              <w:jc w:val="center"/>
              <w:rPr>
                <w:rFonts w:ascii="Arial" w:hAnsi="Arial" w:cs="Arial"/>
                <w:color w:val="000000"/>
              </w:rPr>
            </w:pPr>
            <w:bookmarkStart w:id="136" w:name="language_0_pro"/>
            <w:bookmarkEnd w:id="136"/>
            <w:r>
              <w:rPr>
                <w:rFonts w:ascii="Arial" w:hAnsi="Arial" w:cs="Arial"/>
                <w:color w:val="000000"/>
              </w:rPr>
              <w:t>89%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7B86E159" w14:textId="77777777" w:rsidR="004B6971" w:rsidRPr="0016049B" w:rsidRDefault="0051435D" w:rsidP="009C40EF">
            <w:pPr>
              <w:jc w:val="center"/>
              <w:rPr>
                <w:rFonts w:ascii="Arial" w:hAnsi="Arial" w:cs="Arial"/>
                <w:color w:val="000000"/>
              </w:rPr>
            </w:pPr>
            <w:bookmarkStart w:id="137" w:name="language_0_no_pro"/>
            <w:bookmarkEnd w:id="137"/>
            <w:r>
              <w:rPr>
                <w:rFonts w:ascii="Arial" w:hAnsi="Arial" w:cs="Arial"/>
                <w:color w:val="000000"/>
              </w:rPr>
              <w:t>11%</w:t>
            </w:r>
          </w:p>
        </w:tc>
      </w:tr>
    </w:tbl>
    <w:p w14:paraId="4C38236A" w14:textId="77777777" w:rsidR="004B6971" w:rsidRPr="0016049B" w:rsidRDefault="004B6971" w:rsidP="004B6971">
      <w:pPr>
        <w:spacing w:after="0" w:line="240" w:lineRule="auto"/>
        <w:rPr>
          <w:rFonts w:ascii="Arial" w:hAnsi="Arial" w:cs="Arial"/>
        </w:rPr>
      </w:pPr>
    </w:p>
    <w:p w14:paraId="20B384F5" w14:textId="5FC5F838" w:rsidR="004B6971" w:rsidRPr="0016049B" w:rsidRDefault="004B6971" w:rsidP="004B6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6049B">
        <w:rPr>
          <w:rFonts w:ascii="Arial" w:hAnsi="Arial" w:cs="Arial"/>
        </w:rPr>
        <w:t xml:space="preserve">If 'No', to what extent do you agree or disagree that you have received appropriate support </w:t>
      </w:r>
      <w:r w:rsidR="00FE6668">
        <w:rPr>
          <w:rFonts w:ascii="Arial" w:hAnsi="Arial" w:cs="Arial"/>
        </w:rPr>
        <w:t>for your English language needs.</w:t>
      </w:r>
    </w:p>
    <w:p w14:paraId="22007C14" w14:textId="77777777" w:rsidR="004B6971" w:rsidRPr="0016049B" w:rsidRDefault="004B6971" w:rsidP="004B69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530"/>
      </w:tblGrid>
      <w:tr w:rsidR="007645A6" w:rsidRPr="0016049B" w14:paraId="57B13CDE" w14:textId="77777777" w:rsidTr="0065009F">
        <w:trPr>
          <w:trHeight w:val="455"/>
        </w:trPr>
        <w:tc>
          <w:tcPr>
            <w:tcW w:w="1530" w:type="dxa"/>
            <w:hideMark/>
          </w:tcPr>
          <w:p w14:paraId="07A4D347" w14:textId="77777777" w:rsidR="007645A6" w:rsidRPr="0016049B" w:rsidRDefault="007645A6" w:rsidP="0065009F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5949ED42" w14:textId="77777777" w:rsidR="007645A6" w:rsidRPr="0016049B" w:rsidRDefault="007645A6" w:rsidP="0065009F">
            <w:pPr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eastAsia="Times New Roman" w:hAnsi="Arial" w:cs="Arial"/>
                <w:color w:val="000000"/>
              </w:rPr>
              <w:t>Agree</w:t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041FEC19" w14:textId="77777777" w:rsidR="007645A6" w:rsidRPr="0016049B" w:rsidRDefault="007645A6" w:rsidP="0065009F">
            <w:pPr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Disagree</w:t>
            </w:r>
          </w:p>
        </w:tc>
      </w:tr>
      <w:tr w:rsidR="007645A6" w:rsidRPr="0016049B" w14:paraId="29DE7942" w14:textId="77777777" w:rsidTr="00213DA2">
        <w:trPr>
          <w:trHeight w:val="414"/>
        </w:trPr>
        <w:tc>
          <w:tcPr>
            <w:tcW w:w="1530" w:type="dxa"/>
            <w:vAlign w:val="center"/>
          </w:tcPr>
          <w:p w14:paraId="2B2DB5A1" w14:textId="77777777" w:rsidR="007645A6" w:rsidRPr="0016049B" w:rsidRDefault="007645A6" w:rsidP="0065009F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r>
              <w:rPr>
                <w:rFonts w:ascii="Arial" w:eastAsia="ArialUnicodeMS" w:hAnsi="Arial" w:cs="Arial"/>
              </w:rPr>
              <w:t>Programme</w:t>
            </w:r>
          </w:p>
        </w:tc>
        <w:tc>
          <w:tcPr>
            <w:tcW w:w="1530" w:type="dxa"/>
            <w:vAlign w:val="center"/>
          </w:tcPr>
          <w:p w14:paraId="139DAED2" w14:textId="77777777" w:rsidR="007645A6" w:rsidRPr="0016049B" w:rsidRDefault="0051435D" w:rsidP="00213DA2">
            <w:pPr>
              <w:jc w:val="center"/>
              <w:rPr>
                <w:rFonts w:ascii="Arial" w:hAnsi="Arial" w:cs="Arial"/>
                <w:color w:val="000000"/>
              </w:rPr>
            </w:pPr>
            <w:bookmarkStart w:id="138" w:name="language_2_pro"/>
            <w:bookmarkEnd w:id="138"/>
            <w:r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14:paraId="23485B2C" w14:textId="77777777" w:rsidR="007645A6" w:rsidRPr="0016049B" w:rsidRDefault="0051435D" w:rsidP="00213DA2">
            <w:pPr>
              <w:jc w:val="center"/>
              <w:rPr>
                <w:rFonts w:ascii="Arial" w:hAnsi="Arial" w:cs="Arial"/>
                <w:color w:val="000000"/>
              </w:rPr>
            </w:pPr>
            <w:bookmarkStart w:id="139" w:name="language_3_pro"/>
            <w:bookmarkEnd w:id="139"/>
            <w:r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56DE9D63" w14:textId="77777777" w:rsidR="006B235E" w:rsidRPr="003E18BB" w:rsidRDefault="006B235E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140" w:name="_Toc398622634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Motivation to study</w:t>
      </w:r>
      <w:bookmarkEnd w:id="140"/>
      <w:r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</w:t>
      </w:r>
    </w:p>
    <w:tbl>
      <w:tblPr>
        <w:tblStyle w:val="TableGrid1"/>
        <w:tblW w:w="9729" w:type="dxa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541"/>
      </w:tblGrid>
      <w:tr w:rsidR="006B235E" w:rsidRPr="003E18BB" w14:paraId="0DA83D42" w14:textId="77777777" w:rsidTr="007561B2"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B296" w14:textId="77777777" w:rsidR="006B235E" w:rsidRPr="003E18BB" w:rsidRDefault="006B235E" w:rsidP="007561B2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F33E" w14:textId="77777777" w:rsidR="006B235E" w:rsidRPr="003E18BB" w:rsidRDefault="006B235E" w:rsidP="00A9666E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 xml:space="preserve">LJMU </w:t>
            </w:r>
            <w:r w:rsidR="00A9666E">
              <w:rPr>
                <w:rFonts w:ascii="Arial" w:eastAsia="SimSun" w:hAnsi="Arial" w:cs="Arial"/>
              </w:rPr>
              <w:t>% Agree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3B67B2" w14:textId="77777777" w:rsidR="006B235E" w:rsidRPr="00161DF0" w:rsidRDefault="0051435D" w:rsidP="00A9666E">
            <w:pPr>
              <w:rPr>
                <w:rFonts w:ascii="Arial" w:hAnsi="Arial" w:cs="Arial"/>
              </w:rPr>
            </w:pPr>
            <w:bookmarkStart w:id="141" w:name="motivation_faculty_abrev"/>
            <w:bookmarkEnd w:id="141"/>
            <w:r>
              <w:rPr>
                <w:rFonts w:ascii="Arial" w:hAnsi="Arial" w:cs="Arial"/>
              </w:rPr>
              <w:t>SCS</w:t>
            </w:r>
            <w:r w:rsidR="00A9666E">
              <w:rPr>
                <w:rFonts w:ascii="Arial" w:hAnsi="Arial" w:cs="Arial"/>
              </w:rPr>
              <w:t>% Agree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05C6CC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</w:p>
        </w:tc>
      </w:tr>
      <w:tr w:rsidR="007645A6" w:rsidRPr="003E18BB" w14:paraId="1C53DC29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0A42B97D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improve my employment prospects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CD29FD7" w14:textId="77777777" w:rsidR="007645A6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2" w:name="motive_0_org"/>
            <w:bookmarkEnd w:id="142"/>
            <w:r>
              <w:rPr>
                <w:rFonts w:ascii="Arial" w:hAnsi="Arial" w:cs="Arial"/>
                <w:sz w:val="22"/>
              </w:rPr>
              <w:t>57%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AD41E" w14:textId="77777777" w:rsidR="007645A6" w:rsidRPr="007645A6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3" w:name="motive_0_fac"/>
            <w:bookmarkEnd w:id="143"/>
            <w:r>
              <w:rPr>
                <w:rFonts w:ascii="Arial" w:hAnsi="Arial" w:cs="Arial"/>
                <w:sz w:val="22"/>
              </w:rPr>
              <w:t>68%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B87B03" w14:textId="77777777" w:rsidR="007645A6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44" w:name="motive_0_pro"/>
            <w:bookmarkEnd w:id="144"/>
            <w:r>
              <w:rPr>
                <w:rFonts w:ascii="Arial" w:eastAsia="SimSun" w:hAnsi="Arial" w:cs="Arial"/>
                <w:sz w:val="22"/>
              </w:rPr>
              <w:t>44%</w:t>
            </w:r>
          </w:p>
        </w:tc>
      </w:tr>
      <w:tr w:rsidR="007645A6" w:rsidRPr="003E18BB" w14:paraId="04842803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5831E1F7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progress in my current career path (i.e. a professional qualification)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0CB6AF1A" w14:textId="77777777" w:rsidR="007645A6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5" w:name="motive_1_org"/>
            <w:bookmarkEnd w:id="145"/>
            <w:r>
              <w:rPr>
                <w:rFonts w:ascii="Arial" w:hAnsi="Arial" w:cs="Arial"/>
                <w:sz w:val="22"/>
              </w:rPr>
              <w:t>64%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84146" w14:textId="77777777" w:rsidR="007645A6" w:rsidRPr="007645A6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6" w:name="motive_1_fac"/>
            <w:bookmarkEnd w:id="146"/>
            <w:r>
              <w:rPr>
                <w:rFonts w:ascii="Arial" w:hAnsi="Arial" w:cs="Arial"/>
                <w:sz w:val="22"/>
              </w:rPr>
              <w:t>68%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D098C" w14:textId="77777777" w:rsidR="007645A6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47" w:name="motive_1_pro"/>
            <w:bookmarkEnd w:id="147"/>
            <w:r>
              <w:rPr>
                <w:rFonts w:ascii="Arial" w:eastAsia="SimSun" w:hAnsi="Arial" w:cs="Arial"/>
                <w:sz w:val="22"/>
              </w:rPr>
              <w:t>89%</w:t>
            </w:r>
          </w:p>
        </w:tc>
      </w:tr>
      <w:tr w:rsidR="007645A6" w:rsidRPr="003E18BB" w14:paraId="7D7D1ED9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5CFFC0FF" w14:textId="77777777" w:rsidR="007645A6" w:rsidRPr="00B72289" w:rsidRDefault="007645A6" w:rsidP="007645A6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For personal interest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5A9BE288" w14:textId="77777777" w:rsidR="007645A6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8" w:name="motive_2_org"/>
            <w:bookmarkEnd w:id="148"/>
            <w:r>
              <w:rPr>
                <w:rFonts w:ascii="Arial" w:hAnsi="Arial" w:cs="Arial"/>
                <w:sz w:val="22"/>
              </w:rPr>
              <w:t>47%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4E6AD4" w14:textId="77777777" w:rsidR="007645A6" w:rsidRPr="007645A6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49" w:name="motive_2_fac"/>
            <w:bookmarkEnd w:id="149"/>
            <w:r>
              <w:rPr>
                <w:rFonts w:ascii="Arial" w:hAnsi="Arial" w:cs="Arial"/>
                <w:sz w:val="22"/>
              </w:rPr>
              <w:t>56%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64FE50" w14:textId="77777777" w:rsidR="007645A6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0" w:name="motive_2_pro"/>
            <w:bookmarkEnd w:id="150"/>
            <w:r>
              <w:rPr>
                <w:rFonts w:ascii="Arial" w:eastAsia="SimSun" w:hAnsi="Arial" w:cs="Arial"/>
                <w:sz w:val="22"/>
              </w:rPr>
              <w:t>44%</w:t>
            </w:r>
          </w:p>
        </w:tc>
      </w:tr>
      <w:tr w:rsidR="0042738E" w:rsidRPr="003E18BB" w14:paraId="11CE3D6D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4415583A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enable me to progress to a higher level qualification (e.g. PhD)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01E68A68" w14:textId="77777777" w:rsidR="0042738E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1" w:name="motive_3_org"/>
            <w:bookmarkEnd w:id="151"/>
            <w:r>
              <w:rPr>
                <w:rFonts w:ascii="Arial" w:hAnsi="Arial" w:cs="Arial"/>
                <w:sz w:val="22"/>
              </w:rPr>
              <w:t>36%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586963" w14:textId="77777777" w:rsidR="0042738E" w:rsidRPr="0042738E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2" w:name="motive_3_fac"/>
            <w:bookmarkEnd w:id="152"/>
            <w:r>
              <w:rPr>
                <w:rFonts w:ascii="Arial" w:hAnsi="Arial" w:cs="Arial"/>
                <w:sz w:val="22"/>
              </w:rPr>
              <w:t>45%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FB7E2" w14:textId="77777777" w:rsidR="0042738E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3" w:name="motive_3_pro"/>
            <w:bookmarkEnd w:id="153"/>
            <w:r>
              <w:rPr>
                <w:rFonts w:ascii="Arial" w:eastAsia="SimSun" w:hAnsi="Arial" w:cs="Arial"/>
                <w:sz w:val="22"/>
              </w:rPr>
              <w:t>56%</w:t>
            </w:r>
          </w:p>
        </w:tc>
      </w:tr>
      <w:tr w:rsidR="0042738E" w:rsidRPr="003E18BB" w14:paraId="63DB97E4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30172B1B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change my current career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03DD809B" w14:textId="77777777" w:rsidR="0042738E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4" w:name="motive_4_org"/>
            <w:bookmarkEnd w:id="154"/>
            <w:r>
              <w:rPr>
                <w:rFonts w:ascii="Arial" w:hAnsi="Arial" w:cs="Arial"/>
                <w:sz w:val="22"/>
              </w:rPr>
              <w:t>24%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9B6CF5" w14:textId="77777777" w:rsidR="0042738E" w:rsidRPr="0042738E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5" w:name="motive_4_fac"/>
            <w:bookmarkEnd w:id="155"/>
            <w:r>
              <w:rPr>
                <w:rFonts w:ascii="Arial" w:hAnsi="Arial" w:cs="Arial"/>
                <w:sz w:val="22"/>
              </w:rPr>
              <w:t>14%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FEB1D" w14:textId="77777777" w:rsidR="0042738E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6" w:name="motive_4_pro"/>
            <w:bookmarkEnd w:id="156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42738E" w:rsidRPr="003E18BB" w14:paraId="5864C7BD" w14:textId="77777777" w:rsidTr="00213DA2">
        <w:tc>
          <w:tcPr>
            <w:tcW w:w="4786" w:type="dxa"/>
            <w:tcBorders>
              <w:top w:val="single" w:sz="8" w:space="0" w:color="000000"/>
            </w:tcBorders>
          </w:tcPr>
          <w:p w14:paraId="7A5EF64B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lastRenderedPageBreak/>
              <w:t>As a requirement to enter a particular profession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281B8DBD" w14:textId="77777777" w:rsidR="0042738E" w:rsidRPr="00B72289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7" w:name="motive_5_org"/>
            <w:bookmarkEnd w:id="157"/>
            <w:r>
              <w:rPr>
                <w:rFonts w:ascii="Arial" w:hAnsi="Arial" w:cs="Arial"/>
                <w:sz w:val="22"/>
              </w:rPr>
              <w:t>30%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9541E" w14:textId="77777777" w:rsidR="0042738E" w:rsidRPr="0042738E" w:rsidRDefault="0051435D" w:rsidP="00213DA2">
            <w:pPr>
              <w:jc w:val="center"/>
              <w:rPr>
                <w:rFonts w:ascii="Arial" w:hAnsi="Arial" w:cs="Arial"/>
                <w:sz w:val="22"/>
              </w:rPr>
            </w:pPr>
            <w:bookmarkStart w:id="158" w:name="motive_5_fac"/>
            <w:bookmarkEnd w:id="158"/>
            <w:r>
              <w:rPr>
                <w:rFonts w:ascii="Arial" w:hAnsi="Arial" w:cs="Arial"/>
                <w:sz w:val="22"/>
              </w:rPr>
              <w:t>30%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BCCF2E" w14:textId="77777777" w:rsidR="0042738E" w:rsidRPr="00B72289" w:rsidRDefault="0051435D" w:rsidP="00213DA2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59" w:name="motive_5_pro"/>
            <w:bookmarkEnd w:id="159"/>
            <w:r>
              <w:rPr>
                <w:rFonts w:ascii="Arial" w:eastAsia="SimSun" w:hAnsi="Arial" w:cs="Arial"/>
                <w:sz w:val="22"/>
              </w:rPr>
              <w:t>56%</w:t>
            </w:r>
          </w:p>
        </w:tc>
      </w:tr>
      <w:tr w:rsidR="0042738E" w:rsidRPr="003E18BB" w14:paraId="00234AD3" w14:textId="77777777" w:rsidTr="009F2C69">
        <w:tc>
          <w:tcPr>
            <w:tcW w:w="4786" w:type="dxa"/>
            <w:tcBorders>
              <w:top w:val="single" w:sz="8" w:space="0" w:color="000000"/>
            </w:tcBorders>
          </w:tcPr>
          <w:p w14:paraId="2D4F880F" w14:textId="77777777" w:rsidR="0042738E" w:rsidRPr="00B72289" w:rsidRDefault="0042738E" w:rsidP="0042738E">
            <w:pPr>
              <w:rPr>
                <w:rFonts w:ascii="Arial" w:hAnsi="Arial" w:cs="Arial"/>
                <w:sz w:val="22"/>
              </w:rPr>
            </w:pPr>
            <w:r w:rsidRPr="00B72289">
              <w:rPr>
                <w:rFonts w:ascii="Arial" w:hAnsi="Arial" w:cs="Arial"/>
                <w:sz w:val="22"/>
              </w:rPr>
              <w:t>To meet the requirements of my current job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5F237E97" w14:textId="77777777" w:rsidR="0042738E" w:rsidRPr="00B72289" w:rsidRDefault="0051435D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0" w:name="motive_6_org"/>
            <w:bookmarkEnd w:id="160"/>
            <w:r>
              <w:rPr>
                <w:rFonts w:ascii="Arial" w:hAnsi="Arial" w:cs="Arial"/>
                <w:sz w:val="22"/>
              </w:rPr>
              <w:t>10%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BC4A35" w14:textId="77777777" w:rsidR="0042738E" w:rsidRPr="0042738E" w:rsidRDefault="0051435D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1" w:name="motive_6_fac"/>
            <w:bookmarkEnd w:id="161"/>
            <w:r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54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7CDEA" w14:textId="77777777" w:rsidR="0042738E" w:rsidRPr="00B72289" w:rsidRDefault="0051435D" w:rsidP="0042738E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62" w:name="motive_6_pro"/>
            <w:bookmarkEnd w:id="162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42738E" w:rsidRPr="003E18BB" w14:paraId="315AA0E6" w14:textId="77777777" w:rsidTr="009F2C69">
        <w:tc>
          <w:tcPr>
            <w:tcW w:w="4786" w:type="dxa"/>
          </w:tcPr>
          <w:p w14:paraId="64FA38B2" w14:textId="77777777" w:rsidR="0042738E" w:rsidRPr="00B72289" w:rsidRDefault="0042738E" w:rsidP="0042738E">
            <w:pPr>
              <w:spacing w:after="200" w:line="276" w:lineRule="auto"/>
              <w:rPr>
                <w:rFonts w:ascii="Arial" w:eastAsia="SimSun" w:hAnsi="Arial" w:cs="Arial"/>
                <w:sz w:val="22"/>
              </w:rPr>
            </w:pPr>
            <w:r w:rsidRPr="00B72289">
              <w:rPr>
                <w:rFonts w:ascii="Arial" w:eastAsia="SimSun" w:hAnsi="Arial" w:cs="Arial"/>
                <w:sz w:val="22"/>
              </w:rPr>
              <w:t>Other</w:t>
            </w:r>
          </w:p>
        </w:tc>
        <w:tc>
          <w:tcPr>
            <w:tcW w:w="1701" w:type="dxa"/>
          </w:tcPr>
          <w:p w14:paraId="6E5DFFC5" w14:textId="77777777" w:rsidR="0042738E" w:rsidRPr="00B72289" w:rsidRDefault="0051435D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3" w:name="motive_7_org"/>
            <w:bookmarkEnd w:id="163"/>
            <w:r>
              <w:rPr>
                <w:rFonts w:ascii="Arial" w:hAnsi="Arial" w:cs="Arial"/>
                <w:sz w:val="22"/>
              </w:rPr>
              <w:t>1%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181" w14:textId="77777777" w:rsidR="0042738E" w:rsidRPr="0042738E" w:rsidRDefault="0051435D" w:rsidP="009F2C69">
            <w:pPr>
              <w:jc w:val="center"/>
              <w:rPr>
                <w:rFonts w:ascii="Arial" w:hAnsi="Arial" w:cs="Arial"/>
                <w:sz w:val="22"/>
              </w:rPr>
            </w:pPr>
            <w:bookmarkStart w:id="164" w:name="motive_7_fac"/>
            <w:bookmarkEnd w:id="164"/>
            <w:r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BF0" w14:textId="77777777" w:rsidR="0042738E" w:rsidRPr="00B72289" w:rsidRDefault="0051435D" w:rsidP="0042738E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65" w:name="motive_7_pro"/>
            <w:bookmarkEnd w:id="165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</w:tbl>
    <w:p w14:paraId="7CDB5F8F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</w:p>
    <w:p w14:paraId="06EDE026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 xml:space="preserve">Comments ‘other’: </w:t>
      </w:r>
    </w:p>
    <w:p w14:paraId="6EBCB432" w14:textId="77777777" w:rsidR="00C33043" w:rsidRDefault="00C3304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859CA50" w14:textId="77777777" w:rsidR="00C33043" w:rsidRPr="00C33043" w:rsidRDefault="00C33043" w:rsidP="00C33043">
      <w:pPr>
        <w:rPr>
          <w:rFonts w:ascii="Arial" w:hAnsi="Arial" w:cs="Arial"/>
          <w:i/>
          <w:lang w:eastAsia="zh-CN"/>
        </w:rPr>
      </w:pPr>
      <w:bookmarkStart w:id="166" w:name="motivations_studyfor_comments"/>
      <w:bookmarkEnd w:id="166"/>
      <w:r>
        <w:rPr>
          <w:rFonts w:ascii="Arial" w:hAnsi="Arial" w:cs="Arial"/>
          <w:i/>
          <w:lang w:eastAsia="zh-CN"/>
        </w:rPr>
        <w:t xml:space="preserve"> </w:t>
      </w:r>
    </w:p>
    <w:p w14:paraId="07B34B7D" w14:textId="77777777" w:rsidR="006B235E" w:rsidRPr="003E18BB" w:rsidRDefault="002F5893" w:rsidP="006B235E">
      <w:pPr>
        <w:keepNext/>
        <w:keepLines/>
        <w:spacing w:before="200" w:after="0" w:line="276" w:lineRule="auto"/>
        <w:outlineLvl w:val="1"/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</w:pPr>
      <w:bookmarkStart w:id="167" w:name="_Toc398622635"/>
      <w:r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Choose </w:t>
      </w:r>
      <w:r w:rsidR="006B235E" w:rsidRPr="003E18BB"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>this course</w:t>
      </w:r>
      <w:bookmarkEnd w:id="167"/>
      <w:r>
        <w:rPr>
          <w:rFonts w:ascii="Cambria" w:eastAsia="SimSun" w:hAnsi="Cambria" w:cs="Times New Roman"/>
          <w:b/>
          <w:bCs/>
          <w:color w:val="4F81BD"/>
          <w:sz w:val="26"/>
          <w:szCs w:val="26"/>
          <w:lang w:eastAsia="zh-CN"/>
        </w:rPr>
        <w:t xml:space="preserve"> because: </w:t>
      </w:r>
    </w:p>
    <w:tbl>
      <w:tblPr>
        <w:tblStyle w:val="TableGrid1"/>
        <w:tblW w:w="9747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  <w:gridCol w:w="1276"/>
        <w:gridCol w:w="1559"/>
      </w:tblGrid>
      <w:tr w:rsidR="006B235E" w:rsidRPr="003E18BB" w14:paraId="132417BC" w14:textId="77777777" w:rsidTr="007561B2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3A785" w14:textId="77777777" w:rsidR="006B235E" w:rsidRPr="003E18BB" w:rsidRDefault="006B235E" w:rsidP="007561B2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1E5A20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LJMU % agree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748265" w14:textId="77777777" w:rsidR="006B235E" w:rsidRPr="00161DF0" w:rsidRDefault="0051435D" w:rsidP="007561B2">
            <w:pPr>
              <w:rPr>
                <w:rFonts w:ascii="Arial" w:hAnsi="Arial" w:cs="Arial"/>
              </w:rPr>
            </w:pPr>
            <w:bookmarkStart w:id="168" w:name="course_faculty_abrev"/>
            <w:bookmarkEnd w:id="168"/>
            <w:r>
              <w:rPr>
                <w:rFonts w:ascii="Arial" w:hAnsi="Arial" w:cs="Arial"/>
              </w:rPr>
              <w:t>SCS</w:t>
            </w:r>
            <w:r w:rsidR="0064106B">
              <w:rPr>
                <w:rFonts w:ascii="Arial" w:hAnsi="Arial" w:cs="Arial"/>
              </w:rPr>
              <w:t xml:space="preserve"> </w:t>
            </w:r>
            <w:r w:rsidR="006B235E" w:rsidRPr="00161DF0">
              <w:rPr>
                <w:rFonts w:ascii="Arial" w:hAnsi="Arial" w:cs="Arial"/>
              </w:rPr>
              <w:t>% agree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9BB57CD" w14:textId="77777777" w:rsidR="006B235E" w:rsidRPr="003E18BB" w:rsidRDefault="006B235E" w:rsidP="007561B2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</w:p>
        </w:tc>
      </w:tr>
      <w:tr w:rsidR="00A859E1" w:rsidRPr="003E18BB" w14:paraId="50756303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6AAF4CFA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location of the institution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9102C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69" w:name="course_0_org"/>
            <w:bookmarkEnd w:id="169"/>
            <w:r>
              <w:rPr>
                <w:rFonts w:ascii="Arial" w:hAnsi="Arial" w:cs="Arial"/>
                <w:sz w:val="22"/>
              </w:rPr>
              <w:t>48%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63C4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0" w:name="course_0_fac"/>
            <w:bookmarkEnd w:id="170"/>
            <w:r>
              <w:rPr>
                <w:rFonts w:ascii="Arial" w:hAnsi="Arial" w:cs="Arial"/>
                <w:sz w:val="22"/>
              </w:rPr>
              <w:t>34%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632BE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1" w:name="course_0_pro"/>
            <w:bookmarkEnd w:id="171"/>
            <w:r>
              <w:rPr>
                <w:rFonts w:ascii="Arial" w:eastAsia="SimSun" w:hAnsi="Arial" w:cs="Arial"/>
                <w:sz w:val="22"/>
              </w:rPr>
              <w:t>33%</w:t>
            </w:r>
          </w:p>
        </w:tc>
      </w:tr>
      <w:tr w:rsidR="00A859E1" w:rsidRPr="003E18BB" w14:paraId="0B38AEE2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2644893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 xml:space="preserve">The content of the course 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10B1E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2" w:name="course_1_org"/>
            <w:bookmarkEnd w:id="172"/>
            <w:r>
              <w:rPr>
                <w:rFonts w:ascii="Arial" w:hAnsi="Arial" w:cs="Arial"/>
                <w:sz w:val="22"/>
              </w:rPr>
              <w:t>44%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43DF7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3" w:name="course_1_fac"/>
            <w:bookmarkEnd w:id="173"/>
            <w:r>
              <w:rPr>
                <w:rFonts w:ascii="Arial" w:hAnsi="Arial" w:cs="Arial"/>
                <w:sz w:val="22"/>
              </w:rPr>
              <w:t>46%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9EBD1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4" w:name="course_1_pro"/>
            <w:bookmarkEnd w:id="174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A859E1" w:rsidRPr="003E18BB" w14:paraId="2C5E5570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899D48B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I have studied at this institution before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9410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5" w:name="course_2_org"/>
            <w:bookmarkEnd w:id="175"/>
            <w:r>
              <w:rPr>
                <w:rFonts w:ascii="Arial" w:hAnsi="Arial" w:cs="Arial"/>
                <w:sz w:val="22"/>
              </w:rPr>
              <w:t>32%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C1328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6" w:name="course_2_fac"/>
            <w:bookmarkEnd w:id="176"/>
            <w:r>
              <w:rPr>
                <w:rFonts w:ascii="Arial" w:hAnsi="Arial" w:cs="Arial"/>
                <w:sz w:val="22"/>
              </w:rPr>
              <w:t>36%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A7F492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77" w:name="course_2_pro"/>
            <w:bookmarkEnd w:id="177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A859E1" w:rsidRPr="003E18BB" w14:paraId="3A001918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A007FB5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overall reputation of the institution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0A50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8" w:name="course_3_org"/>
            <w:bookmarkEnd w:id="178"/>
            <w:r>
              <w:rPr>
                <w:rFonts w:ascii="Arial" w:hAnsi="Arial" w:cs="Arial"/>
                <w:sz w:val="22"/>
              </w:rPr>
              <w:t>32%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86473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79" w:name="course_3_fac"/>
            <w:bookmarkEnd w:id="179"/>
            <w:r>
              <w:rPr>
                <w:rFonts w:ascii="Arial" w:hAnsi="Arial" w:cs="Arial"/>
                <w:sz w:val="22"/>
              </w:rPr>
              <w:t>39%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024AE5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0" w:name="course_3_pro"/>
            <w:bookmarkEnd w:id="180"/>
            <w:r>
              <w:rPr>
                <w:rFonts w:ascii="Arial" w:eastAsia="SimSun" w:hAnsi="Arial" w:cs="Arial"/>
                <w:sz w:val="22"/>
              </w:rPr>
              <w:t>67%</w:t>
            </w:r>
          </w:p>
        </w:tc>
      </w:tr>
      <w:tr w:rsidR="00A859E1" w:rsidRPr="003E18BB" w14:paraId="04B9F95A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0CF88C2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Funding was available  to study this particular programme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488E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1" w:name="course_4_org"/>
            <w:bookmarkEnd w:id="181"/>
            <w:r>
              <w:rPr>
                <w:rFonts w:ascii="Arial" w:hAnsi="Arial" w:cs="Arial"/>
                <w:sz w:val="22"/>
              </w:rPr>
              <w:t>22%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2D67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2" w:name="course_4_fac"/>
            <w:bookmarkEnd w:id="182"/>
            <w:r>
              <w:rPr>
                <w:rFonts w:ascii="Arial" w:hAnsi="Arial" w:cs="Arial"/>
                <w:sz w:val="22"/>
              </w:rPr>
              <w:t>14%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49CA4" w14:textId="77777777" w:rsidR="00A859E1" w:rsidRPr="00B72289" w:rsidRDefault="0051435D" w:rsidP="00396394">
            <w:pPr>
              <w:spacing w:after="200" w:line="360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3" w:name="course_4_pro"/>
            <w:bookmarkEnd w:id="183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A859E1" w:rsidRPr="003E18BB" w14:paraId="3D589EFF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6D9FA6E4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Delivery of the programme is flexible enough to fit around my life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77AF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4" w:name="course_5_org"/>
            <w:bookmarkEnd w:id="184"/>
            <w:r>
              <w:rPr>
                <w:rFonts w:ascii="Arial" w:hAnsi="Arial" w:cs="Arial"/>
                <w:sz w:val="22"/>
              </w:rPr>
              <w:t>25%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63BFB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5" w:name="course_5_fac"/>
            <w:bookmarkEnd w:id="185"/>
            <w:r>
              <w:rPr>
                <w:rFonts w:ascii="Arial" w:hAnsi="Arial" w:cs="Arial"/>
                <w:sz w:val="22"/>
              </w:rPr>
              <w:t>11%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77E9FF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6" w:name="course_5_pro"/>
            <w:bookmarkEnd w:id="186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A859E1" w:rsidRPr="003E18BB" w14:paraId="48D72704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BD881CB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Reputation in chosen subject area/department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80478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7" w:name="course_6_org"/>
            <w:bookmarkEnd w:id="187"/>
            <w:r>
              <w:rPr>
                <w:rFonts w:ascii="Arial" w:hAnsi="Arial" w:cs="Arial"/>
                <w:sz w:val="22"/>
              </w:rPr>
              <w:t>28%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01A27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88" w:name="course_6_fac"/>
            <w:bookmarkEnd w:id="188"/>
            <w:r>
              <w:rPr>
                <w:rFonts w:ascii="Arial" w:hAnsi="Arial" w:cs="Arial"/>
                <w:sz w:val="22"/>
              </w:rPr>
              <w:t>48%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882A99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89" w:name="course_6_pro"/>
            <w:bookmarkEnd w:id="189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</w:tr>
      <w:tr w:rsidR="00A859E1" w:rsidRPr="003E18BB" w14:paraId="4F8724EB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100B2FA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way the course is structured or assessed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D13A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0" w:name="course_7_org"/>
            <w:bookmarkEnd w:id="190"/>
            <w:r>
              <w:rPr>
                <w:rFonts w:ascii="Arial" w:hAnsi="Arial" w:cs="Arial"/>
                <w:sz w:val="22"/>
              </w:rPr>
              <w:t>21%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D5E97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1" w:name="course_7_fac"/>
            <w:bookmarkEnd w:id="191"/>
            <w:r>
              <w:rPr>
                <w:rFonts w:ascii="Arial" w:hAnsi="Arial" w:cs="Arial"/>
                <w:sz w:val="22"/>
              </w:rPr>
              <w:t>17%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F26E87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2" w:name="course_7_pro"/>
            <w:bookmarkEnd w:id="192"/>
            <w:r>
              <w:rPr>
                <w:rFonts w:ascii="Arial" w:eastAsia="SimSun" w:hAnsi="Arial" w:cs="Arial"/>
                <w:sz w:val="22"/>
              </w:rPr>
              <w:t>11%</w:t>
            </w:r>
          </w:p>
        </w:tc>
      </w:tr>
      <w:tr w:rsidR="00A859E1" w:rsidRPr="003E18BB" w14:paraId="3B1B3DE8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EA034E0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reputation of the course tutors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91F43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3" w:name="course_8_org"/>
            <w:bookmarkEnd w:id="193"/>
            <w:r>
              <w:rPr>
                <w:rFonts w:ascii="Arial" w:hAnsi="Arial" w:cs="Arial"/>
                <w:sz w:val="22"/>
              </w:rPr>
              <w:t>20%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1156B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4" w:name="course_8_fac"/>
            <w:bookmarkEnd w:id="194"/>
            <w:r>
              <w:rPr>
                <w:rFonts w:ascii="Arial" w:hAnsi="Arial" w:cs="Arial"/>
                <w:sz w:val="22"/>
              </w:rPr>
              <w:t>35%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2FA009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5" w:name="course_8_pro"/>
            <w:bookmarkEnd w:id="195"/>
            <w:r>
              <w:rPr>
                <w:rFonts w:ascii="Arial" w:eastAsia="SimSun" w:hAnsi="Arial" w:cs="Arial"/>
                <w:sz w:val="22"/>
              </w:rPr>
              <w:t>67%</w:t>
            </w:r>
          </w:p>
        </w:tc>
      </w:tr>
      <w:tr w:rsidR="00A859E1" w:rsidRPr="003E18BB" w14:paraId="36AC7F68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F22AF72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My employer advised or encouraged me to do it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16ACE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6" w:name="course_9_org"/>
            <w:bookmarkEnd w:id="196"/>
            <w:r>
              <w:rPr>
                <w:rFonts w:ascii="Arial" w:hAnsi="Arial" w:cs="Arial"/>
                <w:sz w:val="22"/>
              </w:rPr>
              <w:t>8%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B11C5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7" w:name="course_9_fac"/>
            <w:bookmarkEnd w:id="197"/>
            <w:r>
              <w:rPr>
                <w:rFonts w:ascii="Arial" w:hAnsi="Arial" w:cs="Arial"/>
                <w:sz w:val="22"/>
              </w:rPr>
              <w:t>5%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C55722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198" w:name="course_9_pro"/>
            <w:bookmarkEnd w:id="198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49638B9F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2A085C6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The cost of the course compared to other institutions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8B594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199" w:name="course_10_org"/>
            <w:bookmarkEnd w:id="199"/>
            <w:r>
              <w:rPr>
                <w:rFonts w:ascii="Arial" w:hAnsi="Arial" w:cs="Arial"/>
                <w:sz w:val="22"/>
              </w:rPr>
              <w:t>21%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AE88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0" w:name="course_10_fac"/>
            <w:bookmarkEnd w:id="200"/>
            <w:r>
              <w:rPr>
                <w:rFonts w:ascii="Arial" w:hAnsi="Arial" w:cs="Arial"/>
                <w:sz w:val="22"/>
              </w:rPr>
              <w:t>23%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660FC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1" w:name="course_10_pro"/>
            <w:bookmarkEnd w:id="201"/>
            <w:r>
              <w:rPr>
                <w:rFonts w:ascii="Arial" w:eastAsia="SimSun" w:hAnsi="Arial" w:cs="Arial"/>
                <w:sz w:val="22"/>
              </w:rPr>
              <w:t>22%</w:t>
            </w:r>
          </w:p>
        </w:tc>
      </w:tr>
      <w:tr w:rsidR="00A859E1" w:rsidRPr="003E18BB" w14:paraId="76BB65F4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AF03811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It was recommended to 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ADD5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2" w:name="course_11_org"/>
            <w:bookmarkEnd w:id="202"/>
            <w:r>
              <w:rPr>
                <w:rFonts w:ascii="Arial" w:hAnsi="Arial" w:cs="Arial"/>
                <w:sz w:val="22"/>
              </w:rPr>
              <w:t>19%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8D0F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3" w:name="course_11_fac"/>
            <w:bookmarkEnd w:id="203"/>
            <w:r>
              <w:rPr>
                <w:rFonts w:ascii="Arial" w:hAnsi="Arial" w:cs="Arial"/>
                <w:sz w:val="22"/>
              </w:rPr>
              <w:t>18%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4059A2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4" w:name="course_11_pro"/>
            <w:bookmarkEnd w:id="204"/>
            <w:r>
              <w:rPr>
                <w:rFonts w:ascii="Arial" w:eastAsia="SimSun" w:hAnsi="Arial" w:cs="Arial"/>
                <w:sz w:val="22"/>
              </w:rPr>
              <w:t>44%</w:t>
            </w:r>
          </w:p>
        </w:tc>
      </w:tr>
      <w:tr w:rsidR="00A859E1" w:rsidRPr="003E18BB" w14:paraId="7EC10383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E433422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3C4CF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5" w:name="course_12_org"/>
            <w:bookmarkEnd w:id="205"/>
            <w:r>
              <w:rPr>
                <w:rFonts w:ascii="Arial" w:hAnsi="Arial" w:cs="Arial"/>
                <w:sz w:val="22"/>
              </w:rPr>
              <w:t>4%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057A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6" w:name="course_12_fac"/>
            <w:bookmarkEnd w:id="206"/>
            <w:r>
              <w:rPr>
                <w:rFonts w:ascii="Arial" w:hAnsi="Arial" w:cs="Arial"/>
                <w:sz w:val="22"/>
              </w:rPr>
              <w:t>2%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68EFB7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07" w:name="course_12_pro"/>
            <w:bookmarkEnd w:id="207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4382E059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4DB0B618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It is the only institution offering this programme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69A27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8" w:name="course_13_org"/>
            <w:bookmarkEnd w:id="208"/>
            <w:r>
              <w:rPr>
                <w:rFonts w:ascii="Arial" w:hAnsi="Arial" w:cs="Arial"/>
                <w:sz w:val="22"/>
              </w:rPr>
              <w:t>11%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47F12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09" w:name="course_13_fac"/>
            <w:bookmarkEnd w:id="209"/>
            <w:r>
              <w:rPr>
                <w:rFonts w:ascii="Arial" w:hAnsi="Arial" w:cs="Arial"/>
                <w:sz w:val="22"/>
              </w:rPr>
              <w:t>18%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DB9228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0" w:name="course_13_pro"/>
            <w:bookmarkEnd w:id="210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A859E1" w:rsidRPr="003E18BB" w14:paraId="548E3C7B" w14:textId="77777777" w:rsidTr="00395907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EE58BAE" w14:textId="77777777" w:rsidR="00A859E1" w:rsidRPr="00A859E1" w:rsidRDefault="00A859E1" w:rsidP="00A859E1">
            <w:pPr>
              <w:rPr>
                <w:rFonts w:ascii="Arial" w:hAnsi="Arial" w:cs="Arial"/>
                <w:sz w:val="22"/>
              </w:rPr>
            </w:pPr>
            <w:r w:rsidRPr="00A859E1">
              <w:rPr>
                <w:rFonts w:ascii="Arial" w:hAnsi="Arial" w:cs="Arial"/>
                <w:sz w:val="22"/>
              </w:rPr>
              <w:t>Graduates from this institution have good career and employment prospects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C416B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11" w:name="course_14_org"/>
            <w:bookmarkEnd w:id="211"/>
            <w:r>
              <w:rPr>
                <w:rFonts w:ascii="Arial" w:hAnsi="Arial" w:cs="Arial"/>
                <w:sz w:val="22"/>
              </w:rPr>
              <w:t>13%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69FC" w14:textId="77777777" w:rsidR="00A859E1" w:rsidRPr="00A859E1" w:rsidRDefault="0051435D" w:rsidP="00396394">
            <w:pPr>
              <w:jc w:val="center"/>
              <w:rPr>
                <w:rFonts w:ascii="Arial" w:hAnsi="Arial" w:cs="Arial"/>
                <w:sz w:val="22"/>
              </w:rPr>
            </w:pPr>
            <w:bookmarkStart w:id="212" w:name="course_14_fac"/>
            <w:bookmarkEnd w:id="212"/>
            <w:r>
              <w:rPr>
                <w:rFonts w:ascii="Arial" w:hAnsi="Arial" w:cs="Arial"/>
                <w:sz w:val="22"/>
              </w:rPr>
              <w:t>20%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CA04C" w14:textId="77777777" w:rsidR="00A859E1" w:rsidRPr="00B72289" w:rsidRDefault="0051435D" w:rsidP="00396394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3" w:name="course_14_pro"/>
            <w:bookmarkEnd w:id="213"/>
            <w:r>
              <w:rPr>
                <w:rFonts w:ascii="Arial" w:eastAsia="SimSun" w:hAnsi="Arial" w:cs="Arial"/>
                <w:sz w:val="22"/>
              </w:rPr>
              <w:t>33%</w:t>
            </w:r>
          </w:p>
        </w:tc>
      </w:tr>
    </w:tbl>
    <w:p w14:paraId="6FB30F5A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4360D346" w14:textId="77777777" w:rsidR="006B235E" w:rsidRPr="003E18BB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74960DB3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Comments ‘other’:</w:t>
      </w:r>
    </w:p>
    <w:p w14:paraId="3B989419" w14:textId="77777777" w:rsidR="008D4A86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67765786" w14:textId="77777777" w:rsidR="008D4A86" w:rsidRPr="00C33043" w:rsidRDefault="00C3304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14" w:name="motivations_info_comments"/>
      <w:bookmarkEnd w:id="214"/>
      <w:r>
        <w:rPr>
          <w:rFonts w:ascii="Arial" w:eastAsia="ArialUnicodeMS" w:hAnsi="Arial" w:cs="Arial"/>
          <w:i/>
          <w:lang w:eastAsia="zh-CN"/>
        </w:rPr>
        <w:t xml:space="preserve"> </w:t>
      </w:r>
    </w:p>
    <w:p w14:paraId="4208A4B8" w14:textId="77777777" w:rsidR="008D4A86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60A3F60B" w14:textId="77777777" w:rsidR="008D4A86" w:rsidRPr="00CC23CA" w:rsidRDefault="008D4A86" w:rsidP="00CC23CA">
      <w:pPr>
        <w:pStyle w:val="Heading2"/>
        <w:rPr>
          <w:rFonts w:ascii="Cambria" w:hAnsi="Cambria"/>
          <w:b/>
          <w:lang w:eastAsia="zh-CN"/>
        </w:rPr>
      </w:pPr>
      <w:r w:rsidRPr="00CC23CA">
        <w:rPr>
          <w:rFonts w:ascii="Cambria" w:hAnsi="Cambria"/>
          <w:b/>
          <w:lang w:eastAsia="zh-CN"/>
        </w:rPr>
        <w:t>Have you considered, for any reason, leaving your postgraduate course?</w:t>
      </w:r>
    </w:p>
    <w:p w14:paraId="0D22DD9D" w14:textId="77777777" w:rsidR="00CC23CA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3"/>
      </w:tblGrid>
      <w:tr w:rsidR="00CC23CA" w:rsidRPr="0016049B" w14:paraId="1F6851AF" w14:textId="77777777" w:rsidTr="00CC23CA">
        <w:trPr>
          <w:trHeight w:val="352"/>
        </w:trPr>
        <w:tc>
          <w:tcPr>
            <w:tcW w:w="1683" w:type="dxa"/>
            <w:hideMark/>
          </w:tcPr>
          <w:p w14:paraId="0D9C8CCE" w14:textId="77777777" w:rsidR="00CC23CA" w:rsidRPr="0016049B" w:rsidRDefault="00CC23CA" w:rsidP="001E4823">
            <w:pPr>
              <w:ind w:right="6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49D27A3A" w14:textId="77777777" w:rsidR="00CC23CA" w:rsidRPr="0016049B" w:rsidRDefault="00CC23CA" w:rsidP="001E48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Yes</w:t>
            </w: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2AA7D02C" w14:textId="77777777" w:rsidR="00CC23CA" w:rsidRPr="0016049B" w:rsidRDefault="00CC23CA" w:rsidP="001E482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6049B">
              <w:rPr>
                <w:rFonts w:ascii="Arial" w:hAnsi="Arial" w:cs="Arial"/>
              </w:rPr>
              <w:t>No</w:t>
            </w:r>
          </w:p>
        </w:tc>
        <w:tc>
          <w:tcPr>
            <w:tcW w:w="1683" w:type="dxa"/>
            <w:tcBorders>
              <w:bottom w:val="single" w:sz="4" w:space="0" w:color="000000" w:themeColor="text1"/>
            </w:tcBorders>
          </w:tcPr>
          <w:p w14:paraId="02E9FE4E" w14:textId="77777777" w:rsidR="00CC23CA" w:rsidRPr="00CC23CA" w:rsidRDefault="00CC23CA" w:rsidP="00CC23CA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  <w:lang w:eastAsia="zh-CN"/>
              </w:rPr>
            </w:pPr>
            <w:r w:rsidRPr="00CC23CA">
              <w:rPr>
                <w:rFonts w:ascii="Arial" w:eastAsia="ArialUnicodeMS" w:hAnsi="Arial" w:cs="Arial"/>
                <w:lang w:eastAsia="zh-CN"/>
              </w:rPr>
              <w:t>Prefer not to say</w:t>
            </w:r>
          </w:p>
          <w:p w14:paraId="65CDB367" w14:textId="77777777" w:rsidR="00CC23CA" w:rsidRPr="0016049B" w:rsidRDefault="00CC23CA" w:rsidP="001E4823">
            <w:pPr>
              <w:jc w:val="center"/>
              <w:rPr>
                <w:rFonts w:ascii="Arial" w:hAnsi="Arial" w:cs="Arial"/>
              </w:rPr>
            </w:pPr>
          </w:p>
        </w:tc>
      </w:tr>
      <w:tr w:rsidR="00CC23CA" w:rsidRPr="0016049B" w14:paraId="2F3F2013" w14:textId="77777777" w:rsidTr="00870573">
        <w:trPr>
          <w:trHeight w:val="457"/>
        </w:trPr>
        <w:tc>
          <w:tcPr>
            <w:tcW w:w="1683" w:type="dxa"/>
            <w:vAlign w:val="center"/>
          </w:tcPr>
          <w:p w14:paraId="00127A33" w14:textId="77777777" w:rsidR="00CC23CA" w:rsidRPr="0016049B" w:rsidRDefault="00CC23CA" w:rsidP="001E4823">
            <w:pPr>
              <w:autoSpaceDE w:val="0"/>
              <w:autoSpaceDN w:val="0"/>
              <w:adjustRightInd w:val="0"/>
              <w:rPr>
                <w:rFonts w:ascii="Arial" w:eastAsia="ArialUnicodeMS" w:hAnsi="Arial" w:cs="Arial"/>
              </w:rPr>
            </w:pPr>
            <w:r>
              <w:rPr>
                <w:rFonts w:ascii="Arial" w:eastAsia="ArialUnicodeMS" w:hAnsi="Arial" w:cs="Arial"/>
              </w:rPr>
              <w:t>Programme</w:t>
            </w:r>
          </w:p>
        </w:tc>
        <w:tc>
          <w:tcPr>
            <w:tcW w:w="1683" w:type="dxa"/>
            <w:vAlign w:val="center"/>
          </w:tcPr>
          <w:p w14:paraId="5FE69EE9" w14:textId="77777777" w:rsidR="00CC23CA" w:rsidRPr="0016049B" w:rsidRDefault="0051435D" w:rsidP="00E35113">
            <w:pPr>
              <w:jc w:val="center"/>
              <w:rPr>
                <w:rFonts w:ascii="Arial" w:hAnsi="Arial" w:cs="Arial"/>
                <w:color w:val="000000"/>
              </w:rPr>
            </w:pPr>
            <w:bookmarkStart w:id="215" w:name="leaving_yes_pro"/>
            <w:bookmarkEnd w:id="215"/>
            <w:r>
              <w:rPr>
                <w:rFonts w:ascii="Arial" w:hAnsi="Arial" w:cs="Arial"/>
                <w:color w:val="000000"/>
              </w:rPr>
              <w:t>11%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2D6B4D2E" w14:textId="77777777" w:rsidR="00CC23CA" w:rsidRPr="0016049B" w:rsidRDefault="0051435D" w:rsidP="00E35113">
            <w:pPr>
              <w:jc w:val="center"/>
              <w:rPr>
                <w:rFonts w:ascii="Arial" w:hAnsi="Arial" w:cs="Arial"/>
                <w:color w:val="000000"/>
              </w:rPr>
            </w:pPr>
            <w:bookmarkStart w:id="216" w:name="leaving_no_pro"/>
            <w:bookmarkEnd w:id="216"/>
            <w:r>
              <w:rPr>
                <w:rFonts w:ascii="Arial" w:hAnsi="Arial" w:cs="Arial"/>
                <w:color w:val="000000"/>
              </w:rPr>
              <w:t>89%</w:t>
            </w:r>
          </w:p>
        </w:tc>
        <w:tc>
          <w:tcPr>
            <w:tcW w:w="1683" w:type="dxa"/>
            <w:tcBorders>
              <w:right w:val="single" w:sz="4" w:space="0" w:color="auto"/>
            </w:tcBorders>
            <w:vAlign w:val="center"/>
          </w:tcPr>
          <w:p w14:paraId="087C9A7B" w14:textId="77777777" w:rsidR="00CC23CA" w:rsidRPr="0016049B" w:rsidRDefault="0051435D" w:rsidP="00870573">
            <w:pPr>
              <w:jc w:val="center"/>
              <w:rPr>
                <w:rFonts w:ascii="Arial" w:hAnsi="Arial" w:cs="Arial"/>
                <w:color w:val="000000"/>
              </w:rPr>
            </w:pPr>
            <w:bookmarkStart w:id="217" w:name="leaving_pnts_pro"/>
            <w:bookmarkEnd w:id="217"/>
            <w:r>
              <w:rPr>
                <w:rFonts w:ascii="Arial" w:hAnsi="Arial" w:cs="Arial"/>
                <w:color w:val="000000"/>
              </w:rPr>
              <w:t>0%</w:t>
            </w:r>
          </w:p>
        </w:tc>
      </w:tr>
    </w:tbl>
    <w:p w14:paraId="23BE4601" w14:textId="77777777" w:rsidR="00CC23CA" w:rsidRPr="008D4A86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5906AAE" w14:textId="77777777" w:rsidR="008D4A86" w:rsidRPr="00CC23CA" w:rsidRDefault="008D4A86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lang w:eastAsia="zh-CN"/>
        </w:rPr>
      </w:pPr>
      <w:r w:rsidRPr="00CC23CA">
        <w:rPr>
          <w:rFonts w:ascii="Arial" w:eastAsia="ArialUnicodeMS" w:hAnsi="Arial" w:cs="Arial"/>
          <w:lang w:eastAsia="zh-CN"/>
        </w:rPr>
        <w:t>If 'Yes', what was the main (or most recent) reason that led you to consider leaving?</w:t>
      </w:r>
    </w:p>
    <w:p w14:paraId="205978A5" w14:textId="77777777" w:rsidR="00CC23CA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tbl>
      <w:tblPr>
        <w:tblStyle w:val="TableGrid1"/>
        <w:tblW w:w="6912" w:type="dxa"/>
        <w:tblLayout w:type="fixed"/>
        <w:tblLook w:val="04A0" w:firstRow="1" w:lastRow="0" w:firstColumn="1" w:lastColumn="0" w:noHBand="0" w:noVBand="1"/>
      </w:tblPr>
      <w:tblGrid>
        <w:gridCol w:w="5353"/>
        <w:gridCol w:w="1559"/>
      </w:tblGrid>
      <w:tr w:rsidR="00CC23CA" w:rsidRPr="003E18BB" w14:paraId="208DA8CF" w14:textId="77777777" w:rsidTr="00CC23CA">
        <w:tc>
          <w:tcPr>
            <w:tcW w:w="5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606D8" w14:textId="77777777" w:rsidR="00CC23CA" w:rsidRPr="003E18BB" w:rsidRDefault="00CC23CA" w:rsidP="001E4823">
            <w:pPr>
              <w:spacing w:after="200" w:line="276" w:lineRule="auto"/>
              <w:rPr>
                <w:rFonts w:ascii="Arial" w:eastAsia="SimSun" w:hAnsi="Arial" w:cs="Aria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F14917" w14:textId="77777777" w:rsidR="00CC23CA" w:rsidRPr="003E18BB" w:rsidRDefault="00CC23CA" w:rsidP="001E4823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r w:rsidRPr="003E18BB">
              <w:rPr>
                <w:rFonts w:ascii="Arial" w:eastAsia="SimSun" w:hAnsi="Arial" w:cs="Arial"/>
              </w:rPr>
              <w:t>Programme</w:t>
            </w:r>
            <w:r>
              <w:rPr>
                <w:rFonts w:ascii="Arial" w:eastAsia="SimSun" w:hAnsi="Arial" w:cs="Arial"/>
              </w:rPr>
              <w:t xml:space="preserve"> % Agree</w:t>
            </w:r>
          </w:p>
        </w:tc>
      </w:tr>
      <w:tr w:rsidR="00CC23CA" w:rsidRPr="00B72289" w14:paraId="1A5CFCA9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7591E28B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Difficulty balancing study and other commitments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ACDB10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8" w:name="leaving_0_pro"/>
            <w:bookmarkEnd w:id="218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5A638340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7C559F01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Financial difficulties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1F1BB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19" w:name="leaving_1_pro"/>
            <w:bookmarkEnd w:id="219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01FF7231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6AF12E1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Family, health or personal problems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741967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0" w:name="leaving_2_pro"/>
            <w:bookmarkEnd w:id="220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05C579B9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FCC7953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not enough support for personal issues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572F7C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1" w:name="leaving_3_pro"/>
            <w:bookmarkEnd w:id="221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0B1CF6F0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3DB613D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not enough support for my learning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2E0906" w14:textId="77777777" w:rsidR="00CC23CA" w:rsidRPr="00B72289" w:rsidRDefault="0051435D" w:rsidP="00500DCA">
            <w:pPr>
              <w:spacing w:after="200" w:line="360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2" w:name="leaving_4_pro"/>
            <w:bookmarkEnd w:id="222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2CBE56A7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7139FACD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There is too much work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76B5B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3" w:name="leaving_5_pro"/>
            <w:bookmarkEnd w:id="223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0D64C8E7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1D0F2148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have found this level of study difficult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7C8E1C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4" w:name="leaving_6_pro"/>
            <w:bookmarkEnd w:id="224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13E656E6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6E7BFBA4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feel unsupported by my fellow students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1A57C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5" w:name="leaving_7_pro"/>
            <w:bookmarkEnd w:id="225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54E9DAB3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6A068A9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The course is not what I expected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DBCA39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6" w:name="leaving_8_pro"/>
            <w:bookmarkEnd w:id="226"/>
            <w:r>
              <w:rPr>
                <w:rFonts w:ascii="Arial" w:eastAsia="SimSun" w:hAnsi="Arial" w:cs="Arial"/>
                <w:sz w:val="22"/>
              </w:rPr>
              <w:t>100%</w:t>
            </w:r>
          </w:p>
        </w:tc>
      </w:tr>
      <w:tr w:rsidR="00CC23CA" w:rsidRPr="00B72289" w14:paraId="4E6FC2E1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2A77F7BF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might have chosen the wrong course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681162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7" w:name="leaving_9_pro"/>
            <w:bookmarkEnd w:id="227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73831577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30940941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I might have chosen the wrong institution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3E272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8" w:name="leaving_10_pro"/>
            <w:bookmarkEnd w:id="228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3D2422CB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06DB5F35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Studying might not have been the right choice for me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03A2A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29" w:name="leaving_11_pro"/>
            <w:bookmarkEnd w:id="229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CC23CA" w:rsidRPr="00B72289" w14:paraId="6ABFF023" w14:textId="77777777" w:rsidTr="00026800">
        <w:tc>
          <w:tcPr>
            <w:tcW w:w="535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2E578ECD" w14:textId="77777777" w:rsidR="00CC23CA" w:rsidRPr="00CC23CA" w:rsidRDefault="00CC23CA" w:rsidP="00CC23CA">
            <w:pPr>
              <w:rPr>
                <w:rFonts w:ascii="Arial" w:hAnsi="Arial" w:cs="Arial"/>
                <w:sz w:val="22"/>
              </w:rPr>
            </w:pPr>
            <w:r w:rsidRPr="00CC23CA">
              <w:rPr>
                <w:rFonts w:ascii="Arial" w:hAnsi="Arial" w:cs="Arial"/>
                <w:sz w:val="22"/>
              </w:rPr>
              <w:t>Prefer not to say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0E2C21" w14:textId="77777777" w:rsidR="00CC23CA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  <w:sz w:val="22"/>
              </w:rPr>
            </w:pPr>
            <w:bookmarkStart w:id="230" w:name="leaving_12_pro"/>
            <w:bookmarkEnd w:id="230"/>
            <w:r>
              <w:rPr>
                <w:rFonts w:ascii="Arial" w:eastAsia="SimSun" w:hAnsi="Arial" w:cs="Arial"/>
                <w:sz w:val="22"/>
              </w:rPr>
              <w:t>0%</w:t>
            </w:r>
          </w:p>
        </w:tc>
      </w:tr>
      <w:tr w:rsidR="00026800" w:rsidRPr="00B72289" w14:paraId="406CB9B8" w14:textId="77777777" w:rsidTr="00CC23CA">
        <w:tc>
          <w:tcPr>
            <w:tcW w:w="5353" w:type="dxa"/>
            <w:tcBorders>
              <w:top w:val="single" w:sz="8" w:space="0" w:color="000000" w:themeColor="text1"/>
            </w:tcBorders>
          </w:tcPr>
          <w:p w14:paraId="606C5C2F" w14:textId="77777777" w:rsidR="00026800" w:rsidRPr="00CC23CA" w:rsidRDefault="00026800" w:rsidP="00CC2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195F60" w14:textId="77777777" w:rsidR="00026800" w:rsidRPr="00B72289" w:rsidRDefault="0051435D" w:rsidP="00500DCA">
            <w:pPr>
              <w:spacing w:after="200" w:line="276" w:lineRule="auto"/>
              <w:jc w:val="center"/>
              <w:rPr>
                <w:rFonts w:ascii="Arial" w:eastAsia="SimSun" w:hAnsi="Arial" w:cs="Arial"/>
              </w:rPr>
            </w:pPr>
            <w:bookmarkStart w:id="231" w:name="leaving_13_pro"/>
            <w:bookmarkEnd w:id="231"/>
            <w:r>
              <w:rPr>
                <w:rFonts w:ascii="Arial" w:eastAsia="SimSun" w:hAnsi="Arial" w:cs="Arial"/>
              </w:rPr>
              <w:t>0%</w:t>
            </w:r>
          </w:p>
        </w:tc>
      </w:tr>
    </w:tbl>
    <w:p w14:paraId="261DAB80" w14:textId="77777777" w:rsidR="00CC23CA" w:rsidRPr="008D4A86" w:rsidRDefault="00CC23CA" w:rsidP="008D4A86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5B49174E" w14:textId="77777777" w:rsidR="008D4A86" w:rsidRPr="003E18BB" w:rsidRDefault="008D4A86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1E0FE1F5" w14:textId="77777777" w:rsidR="00A83613" w:rsidRDefault="00A83613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</w:p>
    <w:p w14:paraId="625C2694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Please comment on one thing that has been most enjoyable or interesting on your course:</w:t>
      </w:r>
    </w:p>
    <w:p w14:paraId="0440ECE9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49CD64C3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32" w:name="overview_enjoyment_comments"/>
      <w:bookmarkEnd w:id="232"/>
      <w:r>
        <w:rPr>
          <w:rFonts w:ascii="Arial" w:eastAsia="ArialUnicodeMS" w:hAnsi="Arial" w:cs="Arial"/>
          <w:i/>
          <w:lang w:eastAsia="zh-CN"/>
        </w:rPr>
        <w:t xml:space="preserve">[NAME REMOVED] has been extremely helpful throughout the course and I feel like he's the only staff member who is actively trying to engage with the students and help them during their time on the course. </w:t>
      </w:r>
    </w:p>
    <w:p w14:paraId="679F5691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 xml:space="preserve">How interesting and engaging the tutors make the lectures, extra curricular trips, successful sport psychologists giving a talk in lectures </w:t>
      </w:r>
    </w:p>
    <w:p w14:paraId="66C8EEB0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Hearing experiences from lecturers who have applied experience</w:t>
      </w:r>
    </w:p>
    <w:p w14:paraId="4579B300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The practical placement that I am engaging right now</w:t>
      </w:r>
    </w:p>
    <w:p w14:paraId="68D4D167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Lecturers delivery of course content is good, thoroughly enjoy the enthusiasm they have in the delivery of information as it prompts engagement within the class.</w:t>
      </w:r>
    </w:p>
    <w:p w14:paraId="4772446B" w14:textId="77777777" w:rsidR="0051435D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lastRenderedPageBreak/>
        <w:t>During lessons we are encouraged to debate topics amongst ourselves, this is a great opportunity to learn from our peers as well as the tutors.</w:t>
      </w:r>
    </w:p>
    <w:p w14:paraId="05B79B36" w14:textId="77777777" w:rsidR="00E726DE" w:rsidRPr="004C45A1" w:rsidRDefault="0051435D" w:rsidP="004C45A1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Being pushed to ask questions and engage, and learning from the best</w:t>
      </w:r>
    </w:p>
    <w:p w14:paraId="6FCA0E07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35891137" w14:textId="77777777" w:rsidR="006B235E" w:rsidRDefault="006B235E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  <w:r w:rsidRPr="003E18BB">
        <w:rPr>
          <w:rFonts w:ascii="Arial" w:eastAsia="ArialUnicodeMS" w:hAnsi="Arial" w:cs="Arial"/>
          <w:b/>
          <w:lang w:eastAsia="zh-CN"/>
        </w:rPr>
        <w:t>Please comment on one thing that would most improve your experience of your course:</w:t>
      </w:r>
    </w:p>
    <w:p w14:paraId="66662965" w14:textId="77777777" w:rsidR="00757DE0" w:rsidRDefault="00757DE0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b/>
          <w:lang w:eastAsia="zh-CN"/>
        </w:rPr>
      </w:pPr>
    </w:p>
    <w:p w14:paraId="784EED4B" w14:textId="77777777" w:rsidR="0051435D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bookmarkStart w:id="233" w:name="overview_improve_comments"/>
      <w:bookmarkEnd w:id="233"/>
      <w:r>
        <w:rPr>
          <w:rFonts w:ascii="Arial" w:eastAsia="ArialUnicodeMS" w:hAnsi="Arial" w:cs="Arial"/>
          <w:i/>
          <w:lang w:eastAsia="zh-CN"/>
        </w:rPr>
        <w:t xml:space="preserve">If all the students spoke more and interacted more </w:t>
      </w:r>
    </w:p>
    <w:p w14:paraId="06F23BC7" w14:textId="77777777" w:rsidR="0051435D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 xml:space="preserve">More contact time / more practical based elements </w:t>
      </w:r>
    </w:p>
    <w:p w14:paraId="15EBF991" w14:textId="77777777" w:rsidR="0051435D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The practical placement again</w:t>
      </w:r>
    </w:p>
    <w:p w14:paraId="18D1F2F7" w14:textId="77777777" w:rsidR="0051435D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 xml:space="preserve">More contact time with staff. </w:t>
      </w:r>
    </w:p>
    <w:p w14:paraId="4962A58D" w14:textId="77777777" w:rsidR="0051435D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A bit more applied practice and career based information.</w:t>
      </w:r>
    </w:p>
    <w:p w14:paraId="6875F86C" w14:textId="13472712" w:rsidR="00500DCA" w:rsidRPr="00AF62D9" w:rsidRDefault="0051435D" w:rsidP="006B235E">
      <w:pPr>
        <w:autoSpaceDE w:val="0"/>
        <w:autoSpaceDN w:val="0"/>
        <w:adjustRightInd w:val="0"/>
        <w:spacing w:after="0" w:line="240" w:lineRule="auto"/>
        <w:rPr>
          <w:rFonts w:ascii="Arial" w:eastAsia="ArialUnicodeMS" w:hAnsi="Arial" w:cs="Arial"/>
          <w:i/>
          <w:lang w:eastAsia="zh-CN"/>
        </w:rPr>
      </w:pPr>
      <w:r>
        <w:rPr>
          <w:rFonts w:ascii="Arial" w:eastAsia="ArialUnicodeMS" w:hAnsi="Arial" w:cs="Arial"/>
          <w:i/>
          <w:lang w:eastAsia="zh-CN"/>
        </w:rPr>
        <w:t>n/</w:t>
      </w:r>
      <w:r w:rsidR="002677E5">
        <w:rPr>
          <w:rFonts w:ascii="Arial" w:eastAsia="ArialUnicodeMS" w:hAnsi="Arial" w:cs="Arial"/>
          <w:i/>
          <w:lang w:eastAsia="zh-CN"/>
        </w:rPr>
        <w:t>a</w:t>
      </w:r>
      <w:bookmarkStart w:id="234" w:name="_GoBack"/>
      <w:bookmarkEnd w:id="234"/>
    </w:p>
    <w:sectPr w:rsidR="00500DCA" w:rsidRPr="00AF62D9" w:rsidSect="007561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979C" w14:textId="77777777" w:rsidR="0051435D" w:rsidRDefault="0051435D">
      <w:pPr>
        <w:spacing w:after="0" w:line="240" w:lineRule="auto"/>
      </w:pPr>
      <w:r>
        <w:separator/>
      </w:r>
    </w:p>
  </w:endnote>
  <w:endnote w:type="continuationSeparator" w:id="0">
    <w:p w14:paraId="6CEC918F" w14:textId="77777777" w:rsidR="0051435D" w:rsidRDefault="0051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1141"/>
      <w:docPartObj>
        <w:docPartGallery w:val="Page Numbers (Bottom of Page)"/>
        <w:docPartUnique/>
      </w:docPartObj>
    </w:sdtPr>
    <w:sdtEndPr/>
    <w:sdtContent>
      <w:p w14:paraId="6E297F1F" w14:textId="2F90551A" w:rsidR="008323ED" w:rsidRDefault="008323ED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7E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8FEAE9D" w14:textId="77777777" w:rsidR="008323ED" w:rsidRDefault="008323ED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C4E45" w14:textId="77777777" w:rsidR="0051435D" w:rsidRDefault="0051435D">
      <w:pPr>
        <w:spacing w:after="0" w:line="240" w:lineRule="auto"/>
      </w:pPr>
      <w:r>
        <w:separator/>
      </w:r>
    </w:p>
  </w:footnote>
  <w:footnote w:type="continuationSeparator" w:id="0">
    <w:p w14:paraId="0CA91C87" w14:textId="77777777" w:rsidR="0051435D" w:rsidRDefault="00514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1054A"/>
    <w:multiLevelType w:val="hybridMultilevel"/>
    <w:tmpl w:val="1F8A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5D"/>
    <w:rsid w:val="0000209B"/>
    <w:rsid w:val="0000772F"/>
    <w:rsid w:val="000121DA"/>
    <w:rsid w:val="00012B1B"/>
    <w:rsid w:val="000145EE"/>
    <w:rsid w:val="00017141"/>
    <w:rsid w:val="0002379F"/>
    <w:rsid w:val="00026800"/>
    <w:rsid w:val="000276FF"/>
    <w:rsid w:val="00027C59"/>
    <w:rsid w:val="00043445"/>
    <w:rsid w:val="0004455B"/>
    <w:rsid w:val="00044D2E"/>
    <w:rsid w:val="00061835"/>
    <w:rsid w:val="00061B72"/>
    <w:rsid w:val="00063DDF"/>
    <w:rsid w:val="00064166"/>
    <w:rsid w:val="000649F5"/>
    <w:rsid w:val="00065DBF"/>
    <w:rsid w:val="000704A0"/>
    <w:rsid w:val="00080739"/>
    <w:rsid w:val="00085054"/>
    <w:rsid w:val="00091353"/>
    <w:rsid w:val="00091451"/>
    <w:rsid w:val="000938A3"/>
    <w:rsid w:val="00094F6D"/>
    <w:rsid w:val="000A0F04"/>
    <w:rsid w:val="000A0FB5"/>
    <w:rsid w:val="000A1D3D"/>
    <w:rsid w:val="000A3393"/>
    <w:rsid w:val="000B08D0"/>
    <w:rsid w:val="000B1254"/>
    <w:rsid w:val="000B47BC"/>
    <w:rsid w:val="000B54CA"/>
    <w:rsid w:val="000B7A9A"/>
    <w:rsid w:val="000C0950"/>
    <w:rsid w:val="000C4519"/>
    <w:rsid w:val="000C5EAE"/>
    <w:rsid w:val="000D217F"/>
    <w:rsid w:val="000D46C7"/>
    <w:rsid w:val="000D4DCB"/>
    <w:rsid w:val="000D6B3F"/>
    <w:rsid w:val="000E0A0A"/>
    <w:rsid w:val="000E6266"/>
    <w:rsid w:val="000F2AD2"/>
    <w:rsid w:val="000F325D"/>
    <w:rsid w:val="000F63FE"/>
    <w:rsid w:val="00102690"/>
    <w:rsid w:val="00103D8A"/>
    <w:rsid w:val="00113052"/>
    <w:rsid w:val="00114B4B"/>
    <w:rsid w:val="00116029"/>
    <w:rsid w:val="0013368A"/>
    <w:rsid w:val="001340B0"/>
    <w:rsid w:val="00141267"/>
    <w:rsid w:val="0014133F"/>
    <w:rsid w:val="00141C75"/>
    <w:rsid w:val="001433C3"/>
    <w:rsid w:val="00143AB3"/>
    <w:rsid w:val="001448E1"/>
    <w:rsid w:val="00145390"/>
    <w:rsid w:val="001473B6"/>
    <w:rsid w:val="00153C0A"/>
    <w:rsid w:val="00154532"/>
    <w:rsid w:val="00161CE3"/>
    <w:rsid w:val="0016415F"/>
    <w:rsid w:val="00171592"/>
    <w:rsid w:val="001828FD"/>
    <w:rsid w:val="00191527"/>
    <w:rsid w:val="00191751"/>
    <w:rsid w:val="00195609"/>
    <w:rsid w:val="001A12D3"/>
    <w:rsid w:val="001B0EC5"/>
    <w:rsid w:val="001B1E46"/>
    <w:rsid w:val="001B367B"/>
    <w:rsid w:val="001B38EC"/>
    <w:rsid w:val="001B6C71"/>
    <w:rsid w:val="001C4E99"/>
    <w:rsid w:val="001D13A6"/>
    <w:rsid w:val="001D2D73"/>
    <w:rsid w:val="001F2B37"/>
    <w:rsid w:val="001F7B44"/>
    <w:rsid w:val="002021F4"/>
    <w:rsid w:val="002063D6"/>
    <w:rsid w:val="00210911"/>
    <w:rsid w:val="00213DA2"/>
    <w:rsid w:val="00215A41"/>
    <w:rsid w:val="00220920"/>
    <w:rsid w:val="00237802"/>
    <w:rsid w:val="00240204"/>
    <w:rsid w:val="00243FBA"/>
    <w:rsid w:val="00244CE1"/>
    <w:rsid w:val="00254451"/>
    <w:rsid w:val="0025485B"/>
    <w:rsid w:val="00262A50"/>
    <w:rsid w:val="00264D02"/>
    <w:rsid w:val="002677E5"/>
    <w:rsid w:val="00273585"/>
    <w:rsid w:val="002738CA"/>
    <w:rsid w:val="0027725B"/>
    <w:rsid w:val="0028453D"/>
    <w:rsid w:val="002871E6"/>
    <w:rsid w:val="00287434"/>
    <w:rsid w:val="002876D0"/>
    <w:rsid w:val="002911D0"/>
    <w:rsid w:val="00291DFB"/>
    <w:rsid w:val="00296608"/>
    <w:rsid w:val="00297052"/>
    <w:rsid w:val="002A07EC"/>
    <w:rsid w:val="002B0704"/>
    <w:rsid w:val="002B196E"/>
    <w:rsid w:val="002B3881"/>
    <w:rsid w:val="002B41CC"/>
    <w:rsid w:val="002C28ED"/>
    <w:rsid w:val="002C53F9"/>
    <w:rsid w:val="002D5C93"/>
    <w:rsid w:val="002D7910"/>
    <w:rsid w:val="002E7670"/>
    <w:rsid w:val="002F5893"/>
    <w:rsid w:val="00302646"/>
    <w:rsid w:val="00303AA3"/>
    <w:rsid w:val="00303B86"/>
    <w:rsid w:val="00317D73"/>
    <w:rsid w:val="00321348"/>
    <w:rsid w:val="00341CC4"/>
    <w:rsid w:val="003441CF"/>
    <w:rsid w:val="00354394"/>
    <w:rsid w:val="00363DE3"/>
    <w:rsid w:val="00381093"/>
    <w:rsid w:val="00387743"/>
    <w:rsid w:val="00396394"/>
    <w:rsid w:val="003A3682"/>
    <w:rsid w:val="003A7995"/>
    <w:rsid w:val="003B5326"/>
    <w:rsid w:val="003C4837"/>
    <w:rsid w:val="003C5D62"/>
    <w:rsid w:val="003D1516"/>
    <w:rsid w:val="003D3F12"/>
    <w:rsid w:val="003D6203"/>
    <w:rsid w:val="003E2BD4"/>
    <w:rsid w:val="003E48DE"/>
    <w:rsid w:val="003E6ECC"/>
    <w:rsid w:val="003F613F"/>
    <w:rsid w:val="00400F50"/>
    <w:rsid w:val="004052C8"/>
    <w:rsid w:val="004130E4"/>
    <w:rsid w:val="00415294"/>
    <w:rsid w:val="00425758"/>
    <w:rsid w:val="00426164"/>
    <w:rsid w:val="0042738E"/>
    <w:rsid w:val="00453190"/>
    <w:rsid w:val="00457213"/>
    <w:rsid w:val="004602F5"/>
    <w:rsid w:val="004634E3"/>
    <w:rsid w:val="004649CC"/>
    <w:rsid w:val="00473F7A"/>
    <w:rsid w:val="00474BA7"/>
    <w:rsid w:val="00484D09"/>
    <w:rsid w:val="00485834"/>
    <w:rsid w:val="00490267"/>
    <w:rsid w:val="0049059C"/>
    <w:rsid w:val="004920C5"/>
    <w:rsid w:val="004A0462"/>
    <w:rsid w:val="004A1D0E"/>
    <w:rsid w:val="004A35F8"/>
    <w:rsid w:val="004A5D23"/>
    <w:rsid w:val="004B1DE2"/>
    <w:rsid w:val="004B6971"/>
    <w:rsid w:val="004C3CF1"/>
    <w:rsid w:val="004C453A"/>
    <w:rsid w:val="004C45A1"/>
    <w:rsid w:val="004E54FA"/>
    <w:rsid w:val="004E70D7"/>
    <w:rsid w:val="004F09C6"/>
    <w:rsid w:val="004F0C7E"/>
    <w:rsid w:val="00500DCA"/>
    <w:rsid w:val="00502C7C"/>
    <w:rsid w:val="00504CBD"/>
    <w:rsid w:val="0051435D"/>
    <w:rsid w:val="00514DEF"/>
    <w:rsid w:val="0051521E"/>
    <w:rsid w:val="00520F00"/>
    <w:rsid w:val="00521826"/>
    <w:rsid w:val="00526FBE"/>
    <w:rsid w:val="00543336"/>
    <w:rsid w:val="005558BE"/>
    <w:rsid w:val="00555FE6"/>
    <w:rsid w:val="00560A6B"/>
    <w:rsid w:val="00560FBD"/>
    <w:rsid w:val="00561555"/>
    <w:rsid w:val="00566478"/>
    <w:rsid w:val="00572AF9"/>
    <w:rsid w:val="00581088"/>
    <w:rsid w:val="00584965"/>
    <w:rsid w:val="005A6628"/>
    <w:rsid w:val="005B0E4C"/>
    <w:rsid w:val="005C1DE0"/>
    <w:rsid w:val="005D4AD4"/>
    <w:rsid w:val="005E5103"/>
    <w:rsid w:val="005F0380"/>
    <w:rsid w:val="005F214A"/>
    <w:rsid w:val="005F6FC0"/>
    <w:rsid w:val="005F7353"/>
    <w:rsid w:val="0060543C"/>
    <w:rsid w:val="00606745"/>
    <w:rsid w:val="006074D2"/>
    <w:rsid w:val="006205A1"/>
    <w:rsid w:val="00621D0F"/>
    <w:rsid w:val="00626FD6"/>
    <w:rsid w:val="006348FD"/>
    <w:rsid w:val="0064106B"/>
    <w:rsid w:val="00643D2E"/>
    <w:rsid w:val="00652714"/>
    <w:rsid w:val="00653814"/>
    <w:rsid w:val="0065574B"/>
    <w:rsid w:val="006627C8"/>
    <w:rsid w:val="0067239C"/>
    <w:rsid w:val="0068523A"/>
    <w:rsid w:val="0069102A"/>
    <w:rsid w:val="006916B7"/>
    <w:rsid w:val="006920B9"/>
    <w:rsid w:val="0069308E"/>
    <w:rsid w:val="00693516"/>
    <w:rsid w:val="00696CDE"/>
    <w:rsid w:val="006A5401"/>
    <w:rsid w:val="006B071C"/>
    <w:rsid w:val="006B235E"/>
    <w:rsid w:val="006B74E0"/>
    <w:rsid w:val="006C205C"/>
    <w:rsid w:val="006C279C"/>
    <w:rsid w:val="006C2A88"/>
    <w:rsid w:val="006C4573"/>
    <w:rsid w:val="006C58C2"/>
    <w:rsid w:val="006C5C05"/>
    <w:rsid w:val="006C7879"/>
    <w:rsid w:val="006D1A0C"/>
    <w:rsid w:val="006D4B0C"/>
    <w:rsid w:val="006F06CA"/>
    <w:rsid w:val="006F1990"/>
    <w:rsid w:val="006F2BA1"/>
    <w:rsid w:val="006F473F"/>
    <w:rsid w:val="007009D6"/>
    <w:rsid w:val="007012BB"/>
    <w:rsid w:val="0070195C"/>
    <w:rsid w:val="0070653A"/>
    <w:rsid w:val="007110CA"/>
    <w:rsid w:val="00714872"/>
    <w:rsid w:val="007204D7"/>
    <w:rsid w:val="007266EE"/>
    <w:rsid w:val="00726C8A"/>
    <w:rsid w:val="007278FB"/>
    <w:rsid w:val="007309AA"/>
    <w:rsid w:val="007368F9"/>
    <w:rsid w:val="00740EBC"/>
    <w:rsid w:val="007420DA"/>
    <w:rsid w:val="0074220E"/>
    <w:rsid w:val="00744536"/>
    <w:rsid w:val="00752AAE"/>
    <w:rsid w:val="007536DC"/>
    <w:rsid w:val="00754461"/>
    <w:rsid w:val="007561B2"/>
    <w:rsid w:val="00756C00"/>
    <w:rsid w:val="00757DE0"/>
    <w:rsid w:val="007645A6"/>
    <w:rsid w:val="00764BD8"/>
    <w:rsid w:val="007664F1"/>
    <w:rsid w:val="00771645"/>
    <w:rsid w:val="00772D2A"/>
    <w:rsid w:val="00793BC6"/>
    <w:rsid w:val="00794054"/>
    <w:rsid w:val="007A0D2A"/>
    <w:rsid w:val="007A55CD"/>
    <w:rsid w:val="007A5BEB"/>
    <w:rsid w:val="007B2B32"/>
    <w:rsid w:val="007B4A35"/>
    <w:rsid w:val="007C12DE"/>
    <w:rsid w:val="007C34FD"/>
    <w:rsid w:val="007C392A"/>
    <w:rsid w:val="007D0CE2"/>
    <w:rsid w:val="007D2DB1"/>
    <w:rsid w:val="007E1F33"/>
    <w:rsid w:val="007E62AC"/>
    <w:rsid w:val="007E7A77"/>
    <w:rsid w:val="007F3B8C"/>
    <w:rsid w:val="008035A4"/>
    <w:rsid w:val="00804424"/>
    <w:rsid w:val="008136A5"/>
    <w:rsid w:val="008139F9"/>
    <w:rsid w:val="008144AD"/>
    <w:rsid w:val="00816E55"/>
    <w:rsid w:val="008323ED"/>
    <w:rsid w:val="00836D7F"/>
    <w:rsid w:val="00843309"/>
    <w:rsid w:val="00843C4B"/>
    <w:rsid w:val="00856353"/>
    <w:rsid w:val="00856D09"/>
    <w:rsid w:val="00860D93"/>
    <w:rsid w:val="00861833"/>
    <w:rsid w:val="00870573"/>
    <w:rsid w:val="00871F09"/>
    <w:rsid w:val="008774E1"/>
    <w:rsid w:val="008837E0"/>
    <w:rsid w:val="00890BCC"/>
    <w:rsid w:val="00890F5D"/>
    <w:rsid w:val="0089679B"/>
    <w:rsid w:val="0089702B"/>
    <w:rsid w:val="008A35AF"/>
    <w:rsid w:val="008B1DCF"/>
    <w:rsid w:val="008C04B4"/>
    <w:rsid w:val="008C0BBB"/>
    <w:rsid w:val="008D4A86"/>
    <w:rsid w:val="008D6ACF"/>
    <w:rsid w:val="008D7D6A"/>
    <w:rsid w:val="008E7BFD"/>
    <w:rsid w:val="008F047E"/>
    <w:rsid w:val="008F11CA"/>
    <w:rsid w:val="008F7454"/>
    <w:rsid w:val="00901FD5"/>
    <w:rsid w:val="00906368"/>
    <w:rsid w:val="009175CC"/>
    <w:rsid w:val="00920B00"/>
    <w:rsid w:val="00926E32"/>
    <w:rsid w:val="009277B8"/>
    <w:rsid w:val="00931066"/>
    <w:rsid w:val="00935C69"/>
    <w:rsid w:val="009413F3"/>
    <w:rsid w:val="0094381A"/>
    <w:rsid w:val="009444F0"/>
    <w:rsid w:val="009447FF"/>
    <w:rsid w:val="009550FF"/>
    <w:rsid w:val="00956F22"/>
    <w:rsid w:val="00961E21"/>
    <w:rsid w:val="00962A4F"/>
    <w:rsid w:val="0096723C"/>
    <w:rsid w:val="00986FE0"/>
    <w:rsid w:val="0098769E"/>
    <w:rsid w:val="009907BE"/>
    <w:rsid w:val="009948DE"/>
    <w:rsid w:val="009954B2"/>
    <w:rsid w:val="0099734D"/>
    <w:rsid w:val="009A309A"/>
    <w:rsid w:val="009A64F9"/>
    <w:rsid w:val="009B70E3"/>
    <w:rsid w:val="009C02AE"/>
    <w:rsid w:val="009C096E"/>
    <w:rsid w:val="009C138F"/>
    <w:rsid w:val="009C2023"/>
    <w:rsid w:val="009C40EF"/>
    <w:rsid w:val="009C54FA"/>
    <w:rsid w:val="009C5C94"/>
    <w:rsid w:val="009C6C61"/>
    <w:rsid w:val="009D390B"/>
    <w:rsid w:val="009D7406"/>
    <w:rsid w:val="009E077D"/>
    <w:rsid w:val="009E1C9A"/>
    <w:rsid w:val="009E7B44"/>
    <w:rsid w:val="009F2C69"/>
    <w:rsid w:val="00A01BBF"/>
    <w:rsid w:val="00A03A76"/>
    <w:rsid w:val="00A03C50"/>
    <w:rsid w:val="00A05CC2"/>
    <w:rsid w:val="00A16547"/>
    <w:rsid w:val="00A167D8"/>
    <w:rsid w:val="00A16F70"/>
    <w:rsid w:val="00A21E41"/>
    <w:rsid w:val="00A30500"/>
    <w:rsid w:val="00A315B3"/>
    <w:rsid w:val="00A3527F"/>
    <w:rsid w:val="00A36E13"/>
    <w:rsid w:val="00A37E19"/>
    <w:rsid w:val="00A41FFD"/>
    <w:rsid w:val="00A51DBF"/>
    <w:rsid w:val="00A63F39"/>
    <w:rsid w:val="00A642B2"/>
    <w:rsid w:val="00A7038F"/>
    <w:rsid w:val="00A756C2"/>
    <w:rsid w:val="00A81075"/>
    <w:rsid w:val="00A83613"/>
    <w:rsid w:val="00A84239"/>
    <w:rsid w:val="00A859E1"/>
    <w:rsid w:val="00A94219"/>
    <w:rsid w:val="00A9666E"/>
    <w:rsid w:val="00AA5201"/>
    <w:rsid w:val="00AA64D9"/>
    <w:rsid w:val="00AC4275"/>
    <w:rsid w:val="00AC5AC3"/>
    <w:rsid w:val="00AC74BE"/>
    <w:rsid w:val="00AE104E"/>
    <w:rsid w:val="00AE12CA"/>
    <w:rsid w:val="00AE6A72"/>
    <w:rsid w:val="00AF2917"/>
    <w:rsid w:val="00AF62D9"/>
    <w:rsid w:val="00AF782F"/>
    <w:rsid w:val="00B00019"/>
    <w:rsid w:val="00B02EF4"/>
    <w:rsid w:val="00B05A94"/>
    <w:rsid w:val="00B0691A"/>
    <w:rsid w:val="00B133E8"/>
    <w:rsid w:val="00B17DF0"/>
    <w:rsid w:val="00B218DC"/>
    <w:rsid w:val="00B231CB"/>
    <w:rsid w:val="00B25B42"/>
    <w:rsid w:val="00B31C88"/>
    <w:rsid w:val="00B32C4D"/>
    <w:rsid w:val="00B3372D"/>
    <w:rsid w:val="00B3424A"/>
    <w:rsid w:val="00B348B5"/>
    <w:rsid w:val="00B3532A"/>
    <w:rsid w:val="00B41371"/>
    <w:rsid w:val="00B50CC9"/>
    <w:rsid w:val="00B5132A"/>
    <w:rsid w:val="00B51948"/>
    <w:rsid w:val="00B53B0F"/>
    <w:rsid w:val="00B6137F"/>
    <w:rsid w:val="00B63ADB"/>
    <w:rsid w:val="00B65B86"/>
    <w:rsid w:val="00B6604B"/>
    <w:rsid w:val="00B72289"/>
    <w:rsid w:val="00B8176E"/>
    <w:rsid w:val="00B857D9"/>
    <w:rsid w:val="00BB32F0"/>
    <w:rsid w:val="00BB7CAE"/>
    <w:rsid w:val="00BC3219"/>
    <w:rsid w:val="00BD2786"/>
    <w:rsid w:val="00BD3395"/>
    <w:rsid w:val="00BD38C6"/>
    <w:rsid w:val="00BD752B"/>
    <w:rsid w:val="00BE0B8D"/>
    <w:rsid w:val="00BE2802"/>
    <w:rsid w:val="00BE5698"/>
    <w:rsid w:val="00BF52CE"/>
    <w:rsid w:val="00C02228"/>
    <w:rsid w:val="00C16786"/>
    <w:rsid w:val="00C1709D"/>
    <w:rsid w:val="00C2081F"/>
    <w:rsid w:val="00C2595C"/>
    <w:rsid w:val="00C33043"/>
    <w:rsid w:val="00C3305E"/>
    <w:rsid w:val="00C356CB"/>
    <w:rsid w:val="00C36730"/>
    <w:rsid w:val="00C41B40"/>
    <w:rsid w:val="00C43E54"/>
    <w:rsid w:val="00C501E5"/>
    <w:rsid w:val="00C60A7A"/>
    <w:rsid w:val="00C62AFB"/>
    <w:rsid w:val="00C63840"/>
    <w:rsid w:val="00C66137"/>
    <w:rsid w:val="00C824AC"/>
    <w:rsid w:val="00C87128"/>
    <w:rsid w:val="00C94B31"/>
    <w:rsid w:val="00CA0E43"/>
    <w:rsid w:val="00CA169D"/>
    <w:rsid w:val="00CB1238"/>
    <w:rsid w:val="00CB4E83"/>
    <w:rsid w:val="00CC1E9A"/>
    <w:rsid w:val="00CC1FC2"/>
    <w:rsid w:val="00CC23CA"/>
    <w:rsid w:val="00CD153B"/>
    <w:rsid w:val="00CD1E54"/>
    <w:rsid w:val="00CD7BF2"/>
    <w:rsid w:val="00CE02CE"/>
    <w:rsid w:val="00CE6A81"/>
    <w:rsid w:val="00CF0164"/>
    <w:rsid w:val="00CF17CC"/>
    <w:rsid w:val="00D006F9"/>
    <w:rsid w:val="00D027ED"/>
    <w:rsid w:val="00D05BEE"/>
    <w:rsid w:val="00D07231"/>
    <w:rsid w:val="00D1050B"/>
    <w:rsid w:val="00D10974"/>
    <w:rsid w:val="00D13897"/>
    <w:rsid w:val="00D15DC4"/>
    <w:rsid w:val="00D17DE2"/>
    <w:rsid w:val="00D23DD6"/>
    <w:rsid w:val="00D3063F"/>
    <w:rsid w:val="00D4362F"/>
    <w:rsid w:val="00D44908"/>
    <w:rsid w:val="00D5239E"/>
    <w:rsid w:val="00D5636A"/>
    <w:rsid w:val="00D57FC3"/>
    <w:rsid w:val="00D645DA"/>
    <w:rsid w:val="00D71F86"/>
    <w:rsid w:val="00D76E8E"/>
    <w:rsid w:val="00D77BF7"/>
    <w:rsid w:val="00D80E46"/>
    <w:rsid w:val="00D971F9"/>
    <w:rsid w:val="00DA3C93"/>
    <w:rsid w:val="00DA532E"/>
    <w:rsid w:val="00DB47C7"/>
    <w:rsid w:val="00DB47F1"/>
    <w:rsid w:val="00DB50A3"/>
    <w:rsid w:val="00DB77F0"/>
    <w:rsid w:val="00DD76BD"/>
    <w:rsid w:val="00DE5B09"/>
    <w:rsid w:val="00DE64FD"/>
    <w:rsid w:val="00DF0D68"/>
    <w:rsid w:val="00DF13FA"/>
    <w:rsid w:val="00DF2865"/>
    <w:rsid w:val="00DF4311"/>
    <w:rsid w:val="00DF5124"/>
    <w:rsid w:val="00DF52A6"/>
    <w:rsid w:val="00DF7C66"/>
    <w:rsid w:val="00E00AC3"/>
    <w:rsid w:val="00E147E9"/>
    <w:rsid w:val="00E149B7"/>
    <w:rsid w:val="00E14CBC"/>
    <w:rsid w:val="00E1606B"/>
    <w:rsid w:val="00E20476"/>
    <w:rsid w:val="00E218B9"/>
    <w:rsid w:val="00E24450"/>
    <w:rsid w:val="00E2450A"/>
    <w:rsid w:val="00E25BF7"/>
    <w:rsid w:val="00E2706F"/>
    <w:rsid w:val="00E30D58"/>
    <w:rsid w:val="00E35113"/>
    <w:rsid w:val="00E358D4"/>
    <w:rsid w:val="00E358ED"/>
    <w:rsid w:val="00E4045A"/>
    <w:rsid w:val="00E476CB"/>
    <w:rsid w:val="00E50EDC"/>
    <w:rsid w:val="00E54775"/>
    <w:rsid w:val="00E6081A"/>
    <w:rsid w:val="00E71478"/>
    <w:rsid w:val="00E726DE"/>
    <w:rsid w:val="00E857CD"/>
    <w:rsid w:val="00E9062F"/>
    <w:rsid w:val="00E91FA8"/>
    <w:rsid w:val="00E93762"/>
    <w:rsid w:val="00E965BD"/>
    <w:rsid w:val="00EA45A0"/>
    <w:rsid w:val="00EA65C4"/>
    <w:rsid w:val="00EA7958"/>
    <w:rsid w:val="00EB02E3"/>
    <w:rsid w:val="00EB0A99"/>
    <w:rsid w:val="00EB22F8"/>
    <w:rsid w:val="00EB78AD"/>
    <w:rsid w:val="00ED0C2B"/>
    <w:rsid w:val="00ED3176"/>
    <w:rsid w:val="00ED5FF2"/>
    <w:rsid w:val="00ED65B9"/>
    <w:rsid w:val="00EE122B"/>
    <w:rsid w:val="00EE4900"/>
    <w:rsid w:val="00EF12CF"/>
    <w:rsid w:val="00EF5B0E"/>
    <w:rsid w:val="00F00AEF"/>
    <w:rsid w:val="00F00DAC"/>
    <w:rsid w:val="00F01AD2"/>
    <w:rsid w:val="00F02015"/>
    <w:rsid w:val="00F02D9D"/>
    <w:rsid w:val="00F120AA"/>
    <w:rsid w:val="00F14D27"/>
    <w:rsid w:val="00F16252"/>
    <w:rsid w:val="00F20629"/>
    <w:rsid w:val="00F2750B"/>
    <w:rsid w:val="00F27E22"/>
    <w:rsid w:val="00F30B87"/>
    <w:rsid w:val="00F35E9C"/>
    <w:rsid w:val="00F36ED3"/>
    <w:rsid w:val="00F42B11"/>
    <w:rsid w:val="00F545A8"/>
    <w:rsid w:val="00F61A01"/>
    <w:rsid w:val="00F636F9"/>
    <w:rsid w:val="00F647A0"/>
    <w:rsid w:val="00F66369"/>
    <w:rsid w:val="00F67820"/>
    <w:rsid w:val="00F70FE0"/>
    <w:rsid w:val="00F73189"/>
    <w:rsid w:val="00F81C32"/>
    <w:rsid w:val="00F903D1"/>
    <w:rsid w:val="00F9059E"/>
    <w:rsid w:val="00F92995"/>
    <w:rsid w:val="00F9724C"/>
    <w:rsid w:val="00F972EB"/>
    <w:rsid w:val="00F979DD"/>
    <w:rsid w:val="00F97B66"/>
    <w:rsid w:val="00F97C2C"/>
    <w:rsid w:val="00FA0177"/>
    <w:rsid w:val="00FC1578"/>
    <w:rsid w:val="00FC622E"/>
    <w:rsid w:val="00FC66BB"/>
    <w:rsid w:val="00FD066E"/>
    <w:rsid w:val="00FD189F"/>
    <w:rsid w:val="00FD2981"/>
    <w:rsid w:val="00FE24D8"/>
    <w:rsid w:val="00FE4E79"/>
    <w:rsid w:val="00FE4EE3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39FAB2"/>
  <w15:chartTrackingRefBased/>
  <w15:docId w15:val="{B9EABC1E-9BAC-42F1-8879-A07FC760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B235E"/>
    <w:pPr>
      <w:spacing w:after="0" w:line="240" w:lineRule="auto"/>
    </w:pPr>
    <w:rPr>
      <w:rFonts w:ascii="Times New Roman" w:hAnsi="Times New Roman"/>
      <w:sz w:val="24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6B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6B235E"/>
  </w:style>
  <w:style w:type="table" w:styleId="TableGrid">
    <w:name w:val="Table Grid"/>
    <w:basedOn w:val="TableNormal"/>
    <w:uiPriority w:val="59"/>
    <w:rsid w:val="006B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1"/>
    <w:uiPriority w:val="99"/>
    <w:unhideWhenUsed/>
    <w:rsid w:val="006B2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6B235E"/>
  </w:style>
  <w:style w:type="paragraph" w:styleId="Header">
    <w:name w:val="header"/>
    <w:basedOn w:val="Normal"/>
    <w:link w:val="HeaderChar"/>
    <w:uiPriority w:val="99"/>
    <w:unhideWhenUsed/>
    <w:rsid w:val="000B5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CA"/>
  </w:style>
  <w:style w:type="paragraph" w:styleId="ListParagraph">
    <w:name w:val="List Paragraph"/>
    <w:basedOn w:val="Normal"/>
    <w:uiPriority w:val="34"/>
    <w:qFormat/>
    <w:rsid w:val="00F663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6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2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C23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35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tashac\Projects\StudentEvaluations.Console\2019\PTES_Programme_Report_Template_2019_v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25688EB4C54F0FA10800C161E4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E854-AB97-49D9-A332-4FDB386D8D25}"/>
      </w:docPartPr>
      <w:docPartBody>
        <w:p w:rsidR="00280308" w:rsidRDefault="00280308">
          <w:pPr>
            <w:pStyle w:val="FA25688EB4C54F0FA10800C161E4DAB0"/>
          </w:pPr>
          <w:r w:rsidRPr="00CF0E62">
            <w:rPr>
              <w:rStyle w:val="PlaceholderText"/>
            </w:rPr>
            <w:t>[Title]</w:t>
          </w:r>
        </w:p>
      </w:docPartBody>
    </w:docPart>
    <w:docPart>
      <w:docPartPr>
        <w:name w:val="DEA71A869C5B44BAB6739DD46E80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8B7B3-D769-49B4-B5C2-DA85FFEE7F5F}"/>
      </w:docPartPr>
      <w:docPartBody>
        <w:p w:rsidR="00280308" w:rsidRDefault="00280308">
          <w:pPr>
            <w:pStyle w:val="DEA71A869C5B44BAB6739DD46E803A71"/>
          </w:pPr>
          <w:r w:rsidRPr="00CF0E62">
            <w:rPr>
              <w:rStyle w:val="PlaceholderText"/>
            </w:rPr>
            <w:t>[Subject]</w:t>
          </w:r>
        </w:p>
      </w:docPartBody>
    </w:docPart>
    <w:docPart>
      <w:docPartPr>
        <w:name w:val="F9A505251F8D4D5BA8DCBFF7A3DB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EDABA-298B-4B20-BC63-B300B92B2EC7}"/>
      </w:docPartPr>
      <w:docPartBody>
        <w:p w:rsidR="00280308" w:rsidRDefault="00280308">
          <w:pPr>
            <w:pStyle w:val="F9A505251F8D4D5BA8DCBFF7A3DB8C06"/>
          </w:pPr>
          <w:r w:rsidRPr="005D46E8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08"/>
    <w:rsid w:val="002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25688EB4C54F0FA10800C161E4DAB0">
    <w:name w:val="FA25688EB4C54F0FA10800C161E4DAB0"/>
  </w:style>
  <w:style w:type="paragraph" w:customStyle="1" w:styleId="DEA71A869C5B44BAB6739DD46E803A71">
    <w:name w:val="DEA71A869C5B44BAB6739DD46E803A71"/>
  </w:style>
  <w:style w:type="paragraph" w:customStyle="1" w:styleId="F9A505251F8D4D5BA8DCBFF7A3DB8C06">
    <w:name w:val="F9A505251F8D4D5BA8DCBFF7A3DB8C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6C330-88D7-4F72-AFCE-EDC3D897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PTES_Programme_Report_Template_2019_v6</Template>
  <TotalTime>2</TotalTime>
  <Pages>8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LJMU Postgraduate Taught Experience Survey (PTES) 2019</vt:lpstr>
    </vt:vector>
  </TitlesOfParts>
  <Company>Liverpool John Moores University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LJMU Postgraduate Taught Experience Survey (PTES) 2019</dc:title>
  <dc:subject>MS.Sport Psychology</dc:subject>
  <dc:creator>Shackleton, Andy</dc:creator>
  <cp:keywords/>
  <dc:description/>
  <cp:lastModifiedBy>Zaitseva, Elena</cp:lastModifiedBy>
  <cp:revision>5</cp:revision>
  <dcterms:created xsi:type="dcterms:W3CDTF">2019-10-15T09:47:00Z</dcterms:created>
  <dcterms:modified xsi:type="dcterms:W3CDTF">2019-10-15T09:48:00Z</dcterms:modified>
  <cp:category>August 2019</cp:category>
</cp:coreProperties>
</file>